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707D41"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7D41" descr="https://www.arcat.com/clients/gfx/aiphone.png"/>
                      <pic:cNvPicPr>
                        <a:picLocks noChangeAspect="1" noChangeArrowheads="1"/>
                      </pic:cNvPicPr>
                    </pic:nvPicPr>
                    <pic:blipFill>
                      <a:blip r:link="rId_707D4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at:6670 185th Ave. NERedmond, WA 98052 Toll Free Tel: 800-692-0200Tel: 425-455-0510Fax: 425-455-0071Email: </w:t>
      </w:r>
      <w:hyperlink r:id="rId_3B91E4_1" w:history="1">
        <w:tooltip>request info (marketing@aiphone.com) downloads</w:tooltip>
        <w:r>
          <w:rPr>
            <w:rStyle w:val="Hyperlink"/>
            <w:color w:val="802020"/>
            <w:u w:val="single"/>
          </w:rPr>
          <w:t>request info (marketing@aiphone.com)</w:t>
        </w:r>
      </w:hyperlink>
      <w:r>
        <w:rPr/>
        <w:t/>
      </w:r>
      <w:r>
        <w:rPr/>
        <w:br/>
        <w:t>Web: </w:t>
      </w:r>
      <w:hyperlink r:id="rId_3B91E4_2" w:history="1">
        <w:tooltip>http://www.aiphone.com downloads</w:tooltip>
        <w:r>
          <w:rPr>
            <w:rStyle w:val="Hyperlink"/>
            <w:color w:val="802020"/>
            <w:u w:val="single"/>
          </w:rPr>
          <w:t>http://www.aiphone.com</w:t>
        </w:r>
      </w:hyperlink>
      <w:r>
        <w:rPr/>
        <w:t>  </w:t>
      </w:r>
      <w:r>
        <w:rPr/>
        <w:br/>
        <w:t> [ </w:t>
      </w:r>
      <w:hyperlink r:id="rId_3B91E4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7200E8_1" w:history="1">
        <w:tooltip>request info (marketing@aiphone.com) downloads</w:tooltip>
        <w:r>
          <w:rPr>
            <w:rStyle w:val="Hyperlink"/>
            <w:color w:val="802020"/>
            <w:u w:val="single"/>
          </w:rPr>
          <w:t>request info (marketing@aiphone.com)</w:t>
        </w:r>
      </w:hyperlink>
      <w:r>
        <w:rPr/>
        <w:t>;Web: </w:t>
      </w:r>
      <w:hyperlink r:id="rId_7200E8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7D41"
  Type="http://schemas.openxmlformats.org/officeDocument/2006/relationships/image"
  Target="https://www.arcat.com/clients/gfx/aiphone.png"
  TargetMode="External"
/>
<Relationship
  Id="rId_3B91E4_1"
  Type="http://schemas.openxmlformats.org/officeDocument/2006/relationships/hyperlink"
  Target="https://arcat.com/rfi?action=email&amp;company=Aiphone%252BCorp.&amp;message=RE%253A%2520Spec%2520Question%2520(13712aic)%253A%2520&amp;coid=30204&amp;spec=13712aic&amp;rep=&amp;fax=425-455-0071"
  TargetMode="External"
/>
<Relationship
  Id="rId_3B91E4_2"
  Type="http://schemas.openxmlformats.org/officeDocument/2006/relationships/hyperlink"
  Target="http://www.aiphone.com"
  TargetMode="External"
/>
<Relationship
  Id="rId_3B91E4_3"
  Type="http://schemas.openxmlformats.org/officeDocument/2006/relationships/hyperlink"
  Target="https://arcat.com/company/aiphone-corp-30204"
  TargetMode="External"
/>
<Relationship
  Id="rId_7200E8_1"
  Type="http://schemas.openxmlformats.org/officeDocument/2006/relationships/hyperlink"
  Target="https://arcat.com/rfi?action=email&amp;company=Aiphone%252BCorp.&amp;message=RE%253A%2520Spec%2520Question%2520(13712aic)%253A%2520&amp;coid=30204&amp;spec=13712aic&amp;rep=&amp;fax=425-455-0071"
  TargetMode="External"
/>
<Relationship
  Id="rId_7200E8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