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D838A2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D838A2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D838A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A99A1D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A99A1D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at:5167 G St.Chino, CA 91710-5143Toll Free Tel: 888-310-7040Tel: 909-591-7561Fax: 909-591-7565Email: </w:t>
      </w:r>
      <w:hyperlink r:id="rId_0127CC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0127CC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D838A2"
  Type="http://schemas.openxmlformats.org/officeDocument/2006/relationships/image"
  Target="https://www.arcat.com/clients/gfx/alacolad.png"
  TargetMode="External"
/>
<Relationship
  Id="rId_A99A1D_1"
  Type="http://schemas.openxmlformats.org/officeDocument/2006/relationships/hyperlink"
  Target="mailto:sales@alacoladder.com"
  TargetMode="External"
/>
<Relationship
  Id="rId_A99A1D_2"
  Type="http://schemas.openxmlformats.org/officeDocument/2006/relationships/hyperlink"
  Target="http://www.arcat.com/arcatcos/cos30/arc30245.cfm"
  TargetMode="External"
/>
<Relationship
  Id="rId_0127CC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0127CC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