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91 00</w:t>
      </w:r>
      <w:r>
        <w:rPr/>
        <w:br/>
        <w:t/>
      </w:r>
    </w:p>
    <w:p>
      <w:pPr>
        <w:pStyle w:val="ARCATTitle"/>
        <w:jc w:val="center"/>
        <w:rPr/>
      </w:pPr>
      <w:r>
        <w:rPr/>
        <w:t>PRECONTRACT REVISIONS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Date:		[Date of Issue of Addenda]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Re:		Addendum No.  [1]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Project:		_____________________</w:t>
      </w:r>
      <w:r>
        <w:rPr/>
        <w:br/>
        <w:t>									______________________, _________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Issued:		[Date on Drawings]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To:		[Bidder]</w:t>
      </w:r>
      <w:r>
        <w:rPr/>
        <w:br/>
        <w:t>			[Address]</w:t>
      </w:r>
      <w:r>
        <w:rPr/>
        <w:br/>
        <w:t>			[City, State, Zip]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From:		________________________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This Addendum forms part of and modifies Bidding and Contract Documents for the project named above.  Acknowledge receipt of this Addendum on the Bid Form.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Where any original item called for in the Project Manual or indicated on the Drawings is supplemented by this addendum, the supplemental requirements shall supersede the previous item.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Where any original item is amended, voided, or superseded hereby, the other provisions of such items not specifically amended, voided, or superseded shall remain in effect.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This addendum consists of this document and the following attachments:</w:t>
      </w:r>
      <w:r>
        <w:rPr/>
        <w:br/>
        <w:t/>
      </w:r>
      <w:r>
        <w:rPr/>
        <w:br/>
        <w:t>[List specifications, drawings and sketches issued with this addendum.]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91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