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spacing w:after="0" w:line="240" w:lineRule="auto"/>
        <w:jc w:val="center"/>
      </w:pPr>
      <w:fldSimple w:instr=" IMPORT &quot;https://www.arcat.com/clients/gfx/hangsafe_hooks.png&quot; \* MERGEFORMAT \d  \x \y">
        <w:r>
          <w:drawing>
            <wp:inline distT="0" distB="0" distL="0" distR="0">
              <wp:extent cx="2095500" cy="666750"/>
              <wp:effectExtent l="0" t="0" r="0" b="0"/>
              <wp:docPr id="1" name="Picture rId_096A75" descr="https://www.arcat.com/clients/gfx/hangsafe_hooks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096A75" descr="https://www.arcat.com/clients/gfx/hangsafe_hooks.png"/>
                      <pic:cNvPicPr>
                        <a:picLocks noChangeAspect="1" noChangeArrowheads="1"/>
                      </pic:cNvPicPr>
                    </pic:nvPicPr>
                    <pic:blipFill>
                      <a:blip r:link="rId_096A7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0" cy="666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>SECTION 10 57 00</w:t>
      </w:r>
    </w:p>
    <w:p>
      <w:pPr>
        <w:pStyle w:val="ARCATTitle"/>
        <w:jc w:val="center"/>
        <w:rPr/>
      </w:pPr>
      <w:r>
        <w:rPr/>
        <w:t>COAT RACK SYSTEMS</w:t>
      </w:r>
    </w:p>
    <w:p>
      <w:pPr>
        <w:pStyle w:val="ARCATTitle"/>
        <w:jc w:val="center"/>
        <w:rPr/>
      </w:pPr>
      <w:r>
        <w:rPr/>
        <w:t/>
      </w:r>
    </w:p>
    <w:p>
      <w:pPr>
        <w:pStyle w:val="ARCATTitle"/>
        <w:jc w:val="center"/>
        <w:rPr/>
      </w:pPr>
      <w:r>
        <w:rPr/>
        <w:t xml:space="preserve">Display hidden notes to specifier. (Don't know how? </w:t>
      </w:r>
      <w:hyperlink r:id="rId6666" w:history="1">
        <w:r>
          <w:rPr>
            <w:color w:val="802020"/>
            <w:u w:val="single"/>
          </w:rPr>
          <w:t>Click Here</w:t>
        </w:r>
      </w:hyperlink>
      <w:r>
        <w:rPr/>
        <w:t xml:space="preserve">)</w:t>
      </w:r>
    </w:p>
    <w:p>
      <w:pPr>
        <w:pStyle w:val="ARCATNormal"/>
        <w:rPr/>
      </w:pPr>
    </w:p>
    <w:p>
      <w:pPr>
        <w:pStyle w:val="ARCATTitle"/>
        <w:jc w:val="center"/>
        <w:rPr>
          <w:i/>
        </w:rPr>
      </w:pPr>
      <w:r>
        <w:rPr>
          <w:i/>
        </w:rPr>
        <w:t>Copyright 2021 - 2023 ARCAT, Inc. - All rights reserved</w:t>
      </w:r>
    </w:p>
    <w:p>
      <w:pPr>
        <w:pStyle w:val="ARCATNormal"/>
        <w:rPr/>
      </w:pPr>
    </w:p>
    <w:p>
      <w:pPr>
        <w:pStyle w:val="ARCATnote"/>
        <w:rPr/>
      </w:pPr>
      <w:r>
        <w:rPr/>
        <w:t>** NOTE TO SPECIFIER ** HangSafe Hooks; coat hooks, coat racks, shelving.</w:t>
      </w:r>
      <w:r>
        <w:rPr/>
        <w:br/>
        <w:t>This section is based on the products of HangSafe Hooks, which is located at:165 E. Hwy. CCNixa, MO 65714Toll Free Tel: 888-803-7403Tel: 417-725-8900Fax: 417-725-8901Email: </w:t>
      </w:r>
      <w:hyperlink r:id="rId_E38655_1" w:history="1">
        <w:tooltip>request info (sales@hangsafehooks.com) downloads</w:tooltip>
        <w:r>
          <w:rPr>
            <w:rStyle w:val="Hyperlink"/>
            <w:color w:val="802020"/>
            <w:u w:val="single"/>
          </w:rPr>
          <w:t>request info (sales@hangsafehooks.com)</w:t>
        </w:r>
      </w:hyperlink>
      <w:r>
        <w:rPr/>
        <w:t/>
      </w:r>
      <w:r>
        <w:rPr/>
        <w:br/>
        <w:t>Web: </w:t>
      </w:r>
      <w:hyperlink r:id="rId_E38655_2" w:history="1">
        <w:tooltip>https://www.hangsafehooks.com downloads</w:tooltip>
        <w:r>
          <w:rPr>
            <w:rStyle w:val="Hyperlink"/>
            <w:color w:val="802020"/>
            <w:u w:val="single"/>
          </w:rPr>
          <w:t>https://www.hangsafehooks.com</w:t>
        </w:r>
      </w:hyperlink>
      <w:r>
        <w:rPr/>
        <w:t>  </w:t>
      </w:r>
      <w:r>
        <w:rPr/>
        <w:br/>
        <w:t> [ </w:t>
      </w:r>
      <w:hyperlink r:id="rId_E38655_3" w:history="1">
        <w:tooltip>Click Here downloads</w:tooltip>
        <w:r>
          <w:rPr>
            <w:rStyle w:val="Hyperlink"/>
            <w:color w:val="802020"/>
            <w:u w:val="single"/>
          </w:rPr>
          <w:t>Click Here</w:t>
        </w:r>
      </w:hyperlink>
      <w:r>
        <w:rPr/>
        <w:t> ] for additional information.</w:t>
      </w:r>
      <w:r>
        <w:rPr/>
        <w:br/>
        <w:t>We provide flat-profile, virtually unbreakable coat hooks and fully-assembled, wall mounted coat racks for interior or exterior use. Specifying HangSafe Hooks for your project is simple. In addition to the resources below, contact us for custom design assistance. 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>
      <w:pPr>
        <w:pStyle w:val="ARCATnote"/>
        <w:rPr/>
      </w:pPr>
      <w:r>
        <w:rPr/>
        <w:t>** NOTE TO SPECIFIER ** Delete items below not required for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HangSafe Vibrant Racks - Coat and Backpack Racks with high density recycled polyethene mounting boards.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HangSafe Racks - Coat and Backpack Racks with solid wood mounting boards.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RELATED SECTIONS</w:t>
      </w:r>
    </w:p>
    <w:p>
      <w:pPr>
        <w:pStyle w:val="ARCATnote"/>
        <w:rPr/>
      </w:pPr>
      <w:r>
        <w:rPr/>
        <w:t>** NOTE TO SPECIFIER ** Delete any sections below not relevant to this project; add others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04 20 00 - Unit Masonry.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06 10 00 - Rough Carpentry.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09 28 13 - Cementitious Backing Boards.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00 - Administrative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Manufacturer's data sheets on each product to be used.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Typical installation methods.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Shop Drawings: For each type. Include spacing of mounting holes.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QUALITY ASSURANCE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Source Limitations: Provide each type of product from a single manufacturing source to ensure uniformity.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DELIVERY, STORAGE, AND HANDLING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Store and handle in strict compliance with manufacturer's written instructions and recommendations.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from damage due to weather, excessive temperature, and construction operations.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PROJECT CONDITIONS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Maintain environmental conditions (temperature, humidity, and ventilation) within limits recommended by manufacturer for optimum results.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install products under environmental conditions outside manufacturer's recommended limits.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WARRANTY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Manufacturer's Warranty: Provide manufacturer's standard lifetime warranty against defects in manufacturing.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Acceptable Manufacturer: HangSafe Hooks, which is located at:165 E. Hwy. CCNixa, MO 65714Toll Free Tel: 888-803-7403Tel: 417-725-8900Fax: 417-725-8901Email: </w:t>
      </w:r>
      <w:hyperlink r:id="rId_BEF178_1" w:history="1">
        <w:tooltip>request info (sales@hangsafehooks.com) downloads</w:tooltip>
        <w:r>
          <w:rPr>
            <w:rStyle w:val="Hyperlink"/>
            <w:color w:val="802020"/>
            <w:u w:val="single"/>
          </w:rPr>
          <w:t>request info (sales@hangsafehooks.com)</w:t>
        </w:r>
      </w:hyperlink>
      <w:r>
        <w:rPr/>
        <w:t>;Web: </w:t>
      </w:r>
      <w:hyperlink r:id="rId_BEF178_2" w:history="1">
        <w:tooltip>https://www.hangsafehooks.com downloads</w:tooltip>
        <w:r>
          <w:rPr>
            <w:rStyle w:val="Hyperlink"/>
            <w:color w:val="802020"/>
            <w:u w:val="single"/>
          </w:rPr>
          <w:t>https://www.hangsafehooks.com</w:t>
        </w:r>
      </w:hyperlink>
      <w:r>
        <w:rPr/>
        <w:t> </w:t>
      </w:r>
    </w:p>
    <w:p>
      <w:pPr>
        <w:pStyle w:val="ARCATnote"/>
        <w:rPr/>
      </w:pPr>
      <w:r>
        <w:rPr/>
        <w:t>** NOTE TO SPECIFIER ** Delete one of the following two paragraphs; coordinate with requirements of Division 1 section on product options and substitutions.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Not permitted.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Requests for substitutions will be considered in accordance with provisions of Section 01 60 00 - Product Requirements.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HANGSAFE VIBRANT RACKS - COAT AND BACKPACK RACKS WITH RECYCLED HIGH DENSITY POLYETHYLENE MOUNTING BOARD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Coat and Backpack Racks with Recycled High Density Polyethylene Mounting Board: Vibrant Racks by HangSafe Hooks.</w:t>
      </w:r>
    </w:p>
    <w:p>
      <w:pPr>
        <w:pStyle w:val="ARCATnote"/>
        <w:rPr/>
      </w:pPr>
      <w:r>
        <w:rPr/>
        <w:t>** NOTE TO SPECIFIER ** Delete application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Application: Indoor.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Application: Outdoor.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Hooks: Polycarbonate plastic with polished rounded ends and eased edges.</w:t>
      </w:r>
    </w:p>
    <w:p>
      <w:pPr>
        <w:pStyle w:val="ARCATnote"/>
        <w:rPr/>
      </w:pPr>
      <w:r>
        <w:rPr/>
        <w:t>** NOTE TO SPECIFIER ** Hook spacing of 5-1/3 inches is the most economical choice, 6.4 inch spacing allows for bigger backpacks and bulky coats (most popular choice), 8 inch spacing is for larger coats and heavy backpacks, 10-2/3 inch spacing is the most spacious option. Delete hook spacings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Hook Spacing: 5-1/3 inches (135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Hook Spacing: 6.4 inches. (162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Hook Spacing: 8 inches (203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Hook Spacing: 10-2/3 inches (270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Attachment: No. 14 by 2 inch (51 mm) stainless steel Philips oval head screws and finishing washers. Provide finishing button to conceal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Mounting Boards: High density recycled polyethylene with solid color throughout and UV inhibitors, approximately 1-9/16 inches (40 mm) by 3-1/2 inches (89 mm). Provide manufacturer's standard connectors for continuous lengths.</w:t>
      </w:r>
    </w:p>
    <w:p>
      <w:pPr>
        <w:pStyle w:val="ARCATnote"/>
        <w:rPr/>
      </w:pPr>
      <w:r>
        <w:rPr/>
        <w:t>** NOTE TO SPECIFIER ** Delete colors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Antique Mahogany.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Aqua Blue.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Birchwood.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Black.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Cardinal 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Cedar.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Driftwood.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Dark Brown.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Dark Green.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Ivory.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Light Brown.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Light Grey.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Lime Green.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Maroon.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Orange.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Patriot Blue.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Purple.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Royal Blue.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Slat Grey.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White.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Recycled Polyethylene Color: Yellow.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Individual Hook Numbering: Required.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HANGSAFE RACKS - COAT AND BACKPACK RACKS WITH SOLID WOOD MOUNTING BOARD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Coat Racks with Solid Wood Mounting Board: Solid Wood Racks by HangSafe Hooks.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Application: Indoor (only).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Hooks: Polycarbonate plastic with polished rounded ends and eased edges.</w:t>
      </w:r>
    </w:p>
    <w:p>
      <w:pPr>
        <w:pStyle w:val="ARCATnote"/>
        <w:rPr/>
      </w:pPr>
      <w:r>
        <w:rPr/>
        <w:t>** NOTE TO SPECIFIER ** Hook spacing of 5-1/3 inches is the most economical choice, 6.4 inch spacing allows for bigger backpacks and bulky coats (most popular choice), 8 inch spacing is for larger coats and heavy backpacks, 10-2/3 inch spacing is the most spacious option. Delete hook spacings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Hook Spacing: 5-1/3 inches (135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Hook Spacing: 6.4 inches. (162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Hook Spacing: 8 inches (203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Hook Spacing: 10-2/3 inches (270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Attachment: No. 14 by 2 inch (51 mm) stainless steel Philips oval head screws and finishing washers. Provide finishing button to conceal screws.</w:t>
      </w:r>
    </w:p>
    <w:p>
      <w:pPr>
        <w:pStyle w:val="ARCATnote"/>
        <w:rPr/>
      </w:pPr>
      <w:r>
        <w:rPr/>
        <w:t>** NOTE TO SPECIFIER ** Delete mounting boards option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Mounting Boards: Two layers of 3/4 inch (19 mm) maple, approximately 1-9/16 inches (40 mm) by 3-1/2 inches (89 mm). Provide manufacturer's standard connectors for continuous lengths.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Two protective coats of polyurethane.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Mounting Boards: Two layers of 3/4 inch (19 mm) solid oak, approximately 1-9/16 inches (40 mm) by 3-1/2 inches (89 mm). Provide manufacturer's standard connectors for continuous lengths.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Stain and two protective coats of polyurethane.</w:t>
      </w:r>
    </w:p>
    <w:p>
      <w:pPr>
        <w:pStyle w:val="ARCATnote"/>
        <w:rPr/>
      </w:pPr>
      <w:r>
        <w:rPr/>
        <w:t>** NOTE TO SPECIFIER ** Delete stain colors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Stain Color: Cherry.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Stain Color: Classic Grey.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Stain Color: Dark Walnut.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Stain Color: Ebony.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Stain Color: English Chestnut.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Stain Color: Golden Oak.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Stain Color: Maple.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Stain Color: Natural.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Stain Color: Pickled Oak.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Stain Color: Red Mahogany.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Individual Hook Numbering: Required.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in accordance with manufacturer's written instructions, approved submittals and in proper relationship with adjacent construction.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Tighten attachments to eliminate all movement.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Place finishing button in mounting pocket.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CLEANING AND 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and protect products in accordance with the manufacturer's recommendations.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before Substantial Completion.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10 57 00 -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decimal"/>
      <w:pStyle w:val="ARCATParagraph"/>
      <w:lvlText w:val="%1.%2.%3 "/>
      <w:lvlJc w:val="left"/>
      <w:pPr>
        <w:ind w:left="1152" w:hanging="576"/>
      </w:pPr>
    </w:lvl>
    <w:lvl w:ilvl="3">
      <w:start w:val="1"/>
      <w:numFmt w:val="decimal"/>
      <w:pStyle w:val="ARCATSubPara"/>
      <w:lvlText w:val="%1.%2.%3.%4 "/>
      <w:lvlJc w:val="left"/>
      <w:pPr>
        <w:ind w:left="2200" w:hanging="1000"/>
      </w:pPr>
    </w:lvl>
    <w:lvl w:ilvl="4">
      <w:start w:val="1"/>
      <w:numFmt w:val="decimal"/>
      <w:pStyle w:val="ARCATSubSub1"/>
      <w:lvlText w:val="%1.%2.%3.%4.%5 "/>
      <w:lvlJc w:val="left"/>
      <w:pPr>
        <w:ind w:left="2704" w:hanging="1000"/>
      </w:pPr>
    </w:lvl>
    <w:lvl w:ilvl="5">
      <w:start w:val="1"/>
      <w:numFmt w:val="decimal"/>
      <w:pStyle w:val="ARCATSubSub2"/>
      <w:lvlText w:val="%1.%2.%3.%4.%5.%6 "/>
      <w:lvlJc w:val="left"/>
      <w:pPr>
        <w:ind w:left="3480" w:hanging="1200"/>
      </w:pPr>
    </w:lvl>
    <w:lvl w:ilvl="6">
      <w:start w:val="1"/>
      <w:numFmt w:val="decimal"/>
      <w:pStyle w:val="ARCATSubSub3"/>
      <w:lvlText w:val="%1.%2.%3.%4.%5.%6.%7 "/>
      <w:lvlJc w:val="left"/>
      <w:pPr>
        <w:ind w:left="3456" w:hanging="576"/>
      </w:pPr>
    </w:lvl>
    <w:lvl w:ilvl="7">
      <w:start w:val="1"/>
      <w:numFmt w:val="decimal"/>
      <w:pStyle w:val="ARCATSubSub4"/>
      <w:lvlText w:val="%1.%2.%3.%4.%5.%6.%7.%8 "/>
      <w:lvlJc w:val="left"/>
      <w:pPr>
        <w:ind w:left="4032" w:hanging="576"/>
      </w:pPr>
    </w:lvl>
    <w:lvl w:ilvl="8">
      <w:start w:val="1"/>
      <w:numFmt w:val="decimal"/>
      <w:pStyle w:val="ARCATSubSub5"/>
      <w:lvlText w:val="%1.%2.%3.%4.%5.%6.%7.%8.%9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096A75"
  Type="http://schemas.openxmlformats.org/officeDocument/2006/relationships/image"
  Target="https://www.arcat.com/clients/gfx/hangsafe_hooks.png"
  TargetMode="External"
/>
<Relationship
  Id="rId_E38655_1"
  Type="http://schemas.openxmlformats.org/officeDocument/2006/relationships/hyperlink"
  Target="https://arcat.com/rfi?action=email&amp;company=HangSafe%252BHooks&amp;message=RE%253A%2520Spec%2520Question%2520(10900hsh)%253A%2520&amp;coid=43213&amp;spec=10900hsh&amp;rep=&amp;fax=417-725-8901"
  TargetMode="External"
/>
<Relationship
  Id="rId_E38655_2"
  Type="http://schemas.openxmlformats.org/officeDocument/2006/relationships/hyperlink"
  Target="https://www.hangsafehooks.com"
  TargetMode="External"
/>
<Relationship
  Id="rId_E38655_3"
  Type="http://schemas.openxmlformats.org/officeDocument/2006/relationships/hyperlink"
  Target="https://arcat.com/company/hangsafe-hooks-43213"
  TargetMode="External"
/>
<Relationship
  Id="rId_BEF178_1"
  Type="http://schemas.openxmlformats.org/officeDocument/2006/relationships/hyperlink"
  Target="https://arcat.com/rfi?action=email&amp;company=HangSafe%252BHooks&amp;message=RE%253A%2520Spec%2520Question%2520(10900hsh)%253A%2520&amp;coid=43213&amp;spec=10900hsh&amp;rep=&amp;fax=417-725-8901"
  TargetMode="External"
/>
<Relationship
  Id="rId_BEF178_2"
  Type="http://schemas.openxmlformats.org/officeDocument/2006/relationships/hyperlink"
  Target="https://www.hangsafehooks.com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