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827C49"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7C49" descr="https://www.arcat.com/clients/gfx/fortress.png"/>
                      <pic:cNvPicPr>
                        <a:picLocks noChangeAspect="1" noChangeArrowheads="1"/>
                      </pic:cNvPicPr>
                    </pic:nvPicPr>
                    <pic:blipFill>
                      <a:blip r:link="rId_827C49"/>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784602_1" w:history="1">
        <w:tooltip> todds@fortressbp.com downloads</w:tooltip>
        <w:r>
          <w:rPr>
            <w:rStyle w:val="Hyperlink"/>
            <w:color w:val="802020"/>
            <w:u w:val="single"/>
          </w:rPr>
          <w:t> todds@fortressbp.com</w:t>
        </w:r>
      </w:hyperlink>
      <w:r>
        <w:rPr/>
        <w:t/>
      </w:r>
      <w:r>
        <w:rPr/>
        <w:br/>
        <w:t>Web: </w:t>
      </w:r>
      <w:hyperlink r:id="rId_784602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at:1720 N. First St.Garland, TX 75040Tel: 844-909-2999Fax: 972-372-0924Email: </w:t>
      </w:r>
      <w:hyperlink r:id="rId_4E2F31_1" w:history="1">
        <w:tooltip> todds@fortressbp.com downloads</w:tooltip>
        <w:r>
          <w:rPr>
            <w:rStyle w:val="Hyperlink"/>
            <w:color w:val="802020"/>
            <w:u w:val="single"/>
          </w:rPr>
          <w:t> todds@fortressbp.com</w:t>
        </w:r>
      </w:hyperlink>
      <w:r>
        <w:rPr/>
        <w:t>;Web: </w:t>
      </w:r>
      <w:hyperlink r:id="rId_4E2F31_2" w:history="1">
        <w:tooltip>https://fortressbp.com/railing downloads</w:tooltip>
        <w:r>
          <w:rPr>
            <w:rStyle w:val="Hyperlink"/>
            <w:color w:val="802020"/>
            <w:u w:val="single"/>
          </w:rPr>
          <w:t>https://fortressbp.com/railing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36 inches (914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Cable Railing.</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7C49"
  Type="http://schemas.openxmlformats.org/officeDocument/2006/relationships/image"
  Target="https://www.arcat.com/clients/gfx/fortress.png"
  TargetMode="External"
/>
<Relationship
  Id="rId_784602_1"
  Type="http://schemas.openxmlformats.org/officeDocument/2006/relationships/hyperlink"
  Target="mailto:todds@fortressbp.com?subject=RE:%20Spec%20Question%20(05720for):%20"
  TargetMode="External"
/>
<Relationship
  Id="rId_784602_2"
  Type="http://schemas.openxmlformats.org/officeDocument/2006/relationships/hyperlink"
  Target="https://fortressbp.com/railing"
  TargetMode="External"
/>
<Relationship
  Id="rId_4E2F31_1"
  Type="http://schemas.openxmlformats.org/officeDocument/2006/relationships/hyperlink"
  Target="mailto:todds@fortressbp.com?subject=RE:%20Spec%20Question%20(05720for):%20"
  TargetMode="External"
/>
<Relationship
  Id="rId_4E2F31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