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B5689F"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5689F" descr="https://www.arcat.com/clients/gfx/archer_douglas.png"/>
                      <pic:cNvPicPr>
                        <a:picLocks noChangeAspect="1" noChangeArrowheads="1"/>
                      </pic:cNvPicPr>
                    </pic:nvPicPr>
                    <pic:blipFill>
                      <a:blip r:link="rId_B5689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at:4141 E. Raymond St. , Suite EPhoenix, AZ 85040Toll Free Tel: 866-816-9005Tel: 602-429-0469Fax: 602-437-3335Email: </w:t>
      </w:r>
      <w:hyperlink r:id="rId_87D66D_1" w:history="1">
        <w:tooltip>request info (doug@steelcrestonline.com) downloads</w:tooltip>
        <w:r>
          <w:rPr>
            <w:rStyle w:val="Hyperlink"/>
            <w:color w:val="802020"/>
            <w:u w:val="single"/>
          </w:rPr>
          <w:t>request info (doug@steelcrestonline.com)</w:t>
        </w:r>
      </w:hyperlink>
      <w:r>
        <w:rPr/>
        <w:t/>
      </w:r>
      <w:r>
        <w:rPr/>
        <w:br/>
        <w:t>Web: </w:t>
      </w:r>
      <w:hyperlink r:id="rId_87D66D_2" w:history="1">
        <w:tooltip>https://www.archerdouglas.com downloads</w:tooltip>
        <w:r>
          <w:rPr>
            <w:rStyle w:val="Hyperlink"/>
            <w:color w:val="802020"/>
            <w:u w:val="single"/>
          </w:rPr>
          <w:t>https://www.archerdouglas.com</w:t>
        </w:r>
      </w:hyperlink>
      <w:r>
        <w:rPr/>
        <w:t>  </w:t>
      </w:r>
      <w:r>
        <w:rPr/>
        <w:br/>
        <w:t/>
      </w:r>
      <w:r>
        <w:rPr/>
        <w:br/>
        <w:t> [ </w:t>
      </w:r>
      <w:hyperlink r:id="rId_87D66D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at:4141 E. Raymond St. , Suite EPhoenix, AZ 85040Toll Free Tel: 866-816-9005Tel: 602-429-0469Fax: 602-437-3335Email: </w:t>
      </w:r>
      <w:hyperlink r:id="rId_65C10E_1" w:history="1">
        <w:tooltip>request info (doug@steelcrestonline.com) downloads</w:tooltip>
        <w:r>
          <w:rPr>
            <w:rStyle w:val="Hyperlink"/>
            <w:color w:val="802020"/>
            <w:u w:val="single"/>
          </w:rPr>
          <w:t>request info (doug@steelcrestonline.com)</w:t>
        </w:r>
      </w:hyperlink>
      <w:r>
        <w:rPr/>
        <w:t>;Web: </w:t>
      </w:r>
      <w:hyperlink r:id="rId_65C10E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5689F"
  Type="http://schemas.openxmlformats.org/officeDocument/2006/relationships/image"
  Target="https://www.arcat.com/clients/gfx/archer_douglas.png"
  TargetMode="External"
/>
<Relationship
  Id="rId_87D66D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87D66D_2"
  Type="http://schemas.openxmlformats.org/officeDocument/2006/relationships/hyperlink"
  Target="https://www.archerdouglas.com"
  TargetMode="External"
/>
<Relationship
  Id="rId_87D66D_3"
  Type="http://schemas.openxmlformats.org/officeDocument/2006/relationships/hyperlink"
  Target="https://arcat.com/company/archer-douglas-53295"
  TargetMode="External"
/>
<Relationship
  Id="rId_65C10E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65C10E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