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north_star.png&quot; \* MERGEFORMAT \d  \x \y">
        <w:r>
          <w:drawing>
            <wp:inline distT="0" distB="0" distL="0" distR="0">
              <wp:extent cx="2362200" cy="1181100"/>
              <wp:effectExtent l="0" t="0" r="0" b="0"/>
              <wp:docPr id="1" name="Picture rId_09A8F5" descr="https://www.arcat.com/clients/gfx/north_sta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09A8F5" descr="https://www.arcat.com/clients/gfx/north_star.png"/>
                      <pic:cNvPicPr>
                        <a:picLocks noChangeAspect="1" noChangeArrowheads="1"/>
                      </pic:cNvPicPr>
                    </pic:nvPicPr>
                    <pic:blipFill>
                      <a:blip r:link="rId_09A8F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2200" cy="1181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53 13</w:t>
      </w:r>
    </w:p>
    <w:p>
      <w:pPr>
        <w:pStyle w:val="ARCATTitle"/>
        <w:jc w:val="center"/>
        <w:rPr/>
      </w:pPr>
      <w:r>
        <w:rPr/>
        <w:t>VINYL WINDOWS AND PATIO DOORS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North Star Windows And Doors; vinyl windows and patio doors.</w:t>
      </w:r>
      <w:r>
        <w:rPr/>
        <w:br/>
        <w:t>This section is based on the products of North Star Windows And Doors, which is located at:40684 Talbot LineSt. Thomas, ON, Canada N5P 3T2Toll Free Tel: 800-265-5701Email: </w:t>
      </w:r>
      <w:hyperlink r:id="rId_EEF78C_1" w:history="1">
        <w:tooltip>request info (null) downloads</w:tooltip>
        <w:r>
          <w:rPr>
            <w:rStyle w:val="Hyperlink"/>
            <w:color w:val="802020"/>
            <w:u w:val="single"/>
          </w:rPr>
          <w:t>request info (null)</w:t>
        </w:r>
      </w:hyperlink>
      <w:r>
        <w:rPr/>
        <w:t/>
      </w:r>
      <w:r>
        <w:rPr/>
        <w:br/>
        <w:t>Web: </w:t>
      </w:r>
      <w:hyperlink r:id="rId_EEF78C_2" w:history="1">
        <w:tooltip>https://www.northstarwindows.com downloads</w:tooltip>
        <w:r>
          <w:rPr>
            <w:rStyle w:val="Hyperlink"/>
            <w:color w:val="802020"/>
            <w:u w:val="single"/>
          </w:rPr>
          <w:t>https://www.northstarwindows.com</w:t>
        </w:r>
      </w:hyperlink>
      <w:r>
        <w:rPr/>
        <w:t>  </w:t>
      </w:r>
      <w:r>
        <w:rPr/>
        <w:br/>
        <w:t> [ </w:t>
      </w:r>
      <w:hyperlink r:id="rId_EEF78C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Quality Windows &amp; Doors. Great Service. Exceptional Value.</w:t>
      </w:r>
      <w:r>
        <w:rPr/>
        <w:br/>
        <w:t>Since 1985 North Star has been an industry leader in the manufacture of attractive and energy-efficient vinyl windows and patio doors. Whether you're building a new home or upgrading to today's standards, North Star has an extensive range of quality, energy-efficient and full-featured windows that are not only beautiful but offer exceptional value.</w:t>
      </w:r>
      <w:r>
        <w:rPr/>
        <w:br/>
        <w:t>Take a tour of North Star and see how your Windows &amp; Doors are made.</w:t>
      </w:r>
      <w:r>
        <w:rPr/>
        <w:br/>
        <w:t>We are committed to best-in-class manufacturing technology and ensure all our products consistently exceed industry standards.</w:t>
      </w:r>
      <w:r>
        <w:rPr/>
        <w:br/>
        <w:t>This is supported by a network of dealers with a reputation for providing quality workmanship and attentive customer service. For 36 years, North Star has been manufacturing quality windows and doors, delivering great service, and providing exceptional value.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1071 Picture window, no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1072 Picture window,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Architectural shaped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1171 Casement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1173 Awning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1271 Double hung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1272 Double slider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1273 Double slider liftout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1371 Single hung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1372 Single slider liftout windows, 1/2 screen. Left side operating, right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1373 Single slider liftout windows, 1/2 screen. Right side operating, left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1374 3-Lite (end vent) single slider liftout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1377 Picture window (singles frame).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and Bow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Sliding Patio Doors: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patio door sidelites.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Two-panel patio doors.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Three-panel doors (centre operable)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Four-panel doors (two centre panels operable)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40 00 - Cold-Formed Metal Framing0 - Cold-Formed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Rods0 - Joint Sealants.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Standard of Canada (CAN/CSA):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CAN/CSA A440-00 - Windows/User Selection Guide to CSA Standard A440-00, Windows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pattern,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North Star Windows And Doors, which is located at:40684 Talbot LineSt. Thomas, ON, Canada N5P 3T2Toll Free Tel: 800-265-5701Email: </w:t>
      </w:r>
      <w:hyperlink r:id="rId_56075B_1" w:history="1">
        <w:tooltip>request info (null) downloads</w:tooltip>
        <w:r>
          <w:rPr>
            <w:rStyle w:val="Hyperlink"/>
            <w:color w:val="802020"/>
            <w:u w:val="single"/>
          </w:rPr>
          <w:t>request info (null)</w:t>
        </w:r>
      </w:hyperlink>
      <w:r>
        <w:rPr/>
        <w:t>;Web: </w:t>
      </w:r>
      <w:hyperlink r:id="rId_56075B_2" w:history="1">
        <w:tooltip>https://www.northstarwindows.com downloads</w:tooltip>
        <w:r>
          <w:rPr>
            <w:rStyle w:val="Hyperlink"/>
            <w:color w:val="802020"/>
            <w:u w:val="single"/>
          </w:rPr>
          <w:t>https://www.northstarwindows.com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in not required or delete basis of design paragraphs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PICTURE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1071 Picture Window, No Sash,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10 x 10 inches (254 x 254 mm). Maximum one way: 128 inches (3251 mm); 30 sq ft (2.787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20 sq ft (1.858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Combined frame and stop profiles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Espresso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Midnight Black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Hickory 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1072 Picture Window with Sash,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12 x 12 inches (305 x 305 mm). Maximum one way: 128 inches (3251 mm); 40 sq ft (3.716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30 sq ft (2.787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Frame and sash profiles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1071 Architectural Shaped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Combined frame and stop profiles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>
      <w:pPr>
        <w:pStyle w:val="ARCATnote"/>
        <w:rPr/>
      </w:pPr>
      <w:r>
        <w:rPr/>
        <w:t>** NOTE TO SPECIFIER ** Delete geometric shapes option not required and shape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Non-Bent Geometric Shapes: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Triangle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Hexagon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Trapezoid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Octagon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Pentagon (WxHxLEG): ___ x ___ x ___ inches (___ x ___ x 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Bent Geometric Shapes: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Half Arch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Extended Quarter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Quarter Arch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Circle (Radius): ___ inches (___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Extended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Cord/Eyebrow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Cathedral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Ellipse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True Ellipse (WxH): ___ x ___ inches (___ x ___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1171 Casement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R-PG65-C.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14-3/4 x 17 inches (375 x 432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and Height: 36 x 72 inches (914 and 1828 mm) or 30 x 78 (762mm x 1981mm)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108 united inches (2743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14-3/4 x 17 inches (375mm x 432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98 united inches (2489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36 inches( 914mm). Maximum Height 78 inches (1981mm)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Triple Weather-Stripping: Two flexible dual durometer bulb type compression gaskets located around perimeter of window frame ensuring air and watertight seal and energy efficiency. One water repellant pile weather-strip with stiff fin type vapor barrier located around perimeter of sash increasing energy efficiency and reducing dust and dirt from accumulating around sash cavity.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Truth Maxim Hardware. Hinges: Concealed scissor. </w:t>
      </w:r>
    </w:p>
    <w:p>
      <w:pPr>
        <w:pStyle w:val="ARCATnote"/>
        <w:rPr/>
      </w:pPr>
      <w:r>
        <w:rPr/>
        <w:t>** NOTE TO SPECIFIER ** Delete operation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Maxim Heavy-Duty Roto Gear: Opens sash to 90 degrees and hold sash at any position.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Encore Heavy-Duty Roto Gear: Folding handle with roto gear nesting cover. Finish: White, back, brushed antique chrome, satin nickel, and oil rubbed bronze finish.</w:t>
      </w:r>
    </w:p>
    <w:p>
      <w:pPr>
        <w:pStyle w:val="ARCATnote"/>
        <w:rPr/>
      </w:pPr>
      <w:r>
        <w:rPr/>
        <w:t>** NOTE TO SPECIFIER ** Limit sash opening hardware, safeguard casement window, or opening control devices are available. Delete sash lock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Lock: Pulls weather-stripped sash against dual compression bulb weather gasket on frame.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Concealed Multipoint Sash Locks: For units more than 22 inches (559 mm) in height.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Corrosion Protection: Truth E-Gard coating for steel components.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Snubber Hardware on Frame and Sash: Ensures compression of bulb weather-strip opposite to the lock side.</w:t>
      </w:r>
    </w:p>
    <w:p>
      <w:pPr>
        <w:pStyle w:val="ARCATnote"/>
        <w:rPr/>
      </w:pPr>
      <w:r>
        <w:rPr/>
        <w:t>** NOTE TO SPECIFIER ** Special egress hardware is available for casement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 Hardware: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 sq/ft (0.35 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 sq/ft (0.47 m2)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Canadian Min. Frame (WxH): 24-13/16 x 21 inches (630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USA Min. Frame (WxH): 30 x 29 inches (630 x 533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Egress Hardware: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Canadian Min. Frame (WxH): 22-1/4 x 19-3/4 inches (565 x 502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USA Min. Frame (WxH): 27-1/2 x 29 inches (699 x 737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Heavy Duty EZ-Screens.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0.025 inch aluminum. Mitered corners and spring loaded corner keys for removal and installation.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Antiglare fiberglass cloth.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Painted white or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Laminated. Color: As determined by the Architect from Manufacturer's standard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determined by the Architect from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1173 Awning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R-PG60-AP.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21 x 14-3/4 inches (533 x 375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and Height: 60 x 48 inches (1524 mm x 1219 mm) or 48 x 60 inches (1219 x 1524)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108 united inches (2743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21 x 14-3/4 inches (533 x 375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96 united inches (2438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60 inches (1524 mm) Maximum Height: 60 inches (1524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Triple Weather-Stripping: Two flexible dual durometer bulb type compression gaskets located around perimeter of window frame ensuring air and watertight seal and energy efficiency. One water repellant pile weather-strip with stiff fin type vapor barrier located around perimeter of sash increasing energy efficiency and reducing dust and dirt from accumulating around sash cavity.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Truth Maxim Hardware. Hinges: Concealed scissor.</w:t>
      </w:r>
    </w:p>
    <w:p>
      <w:pPr>
        <w:pStyle w:val="ARCATnote"/>
        <w:rPr/>
      </w:pPr>
      <w:r>
        <w:rPr/>
        <w:t>** NOTE TO SPECIFIER ** Delete operation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Maxim Heavy-Duty Roto Gear: Opens sash to 90 degrees and hold sash at any position.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Encore Heavy-Duty Roto Gear: Folding handle with roto gear nesting cover. Finish: White, back, brushed antique chrome, satin nickel, and oil rubbed bronze finish.</w:t>
      </w:r>
    </w:p>
    <w:p>
      <w:pPr>
        <w:pStyle w:val="ARCATnote"/>
        <w:rPr/>
      </w:pPr>
      <w:r>
        <w:rPr/>
        <w:t>** NOTE TO SPECIFIER ** Limit sash opening hardware, safeguard casement window, or opening control devices are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Lock: Pulls weather-stripped sash against dual compression bulb weather gasket on frame. White with contour handle.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Dual sash locks located on window jamb.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Corrosion Protection: Truth E-Gard coating for steel components.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Snubber Hardware: On windows 42 inch (1067 mm) wide or larger applied to frame and sash to ensure compression of the bulb weather-strip opposite to sill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Heavy Duty EZ-Screens.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0.025 inch aluminum. Mitered corners and spring loaded corner keys for removal and installation.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Antiglare fiberglass cloth.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Painted white or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Laminated. Color: As determined by the Architect from Manufacturer's standard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1271 Double Hung Tilt Window with full screen,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B6.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Sizes: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12 x 22 inches (305 x 559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48 inches (1219 mm) Maximum Height: 78 inches (1981).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120 united inches (3048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12 x 22 inches (305 x 559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42 inches (1067 mm).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104 united inches (2642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Two constant force coil spring balance hardware.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Release top and bottom sash to tilt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double hung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Min. Frame (WxH): 20-1/8 x 43-1/2 inches (511 x 1105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Min. Frame (WxH): 25-1/4 x 61-1/2 inches (641 x 1562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1272 Double Slider Tilt Window with full screen, as manufactured by North Star. Both sash and slide tilt.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R-PG30-HS.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12 inches (559 x 305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mm): Maximum Height 54 inches (1371)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126 united inches (3200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12 inches (559 x 305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mm): Maximum Height 54 inches (1371).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106 united inches (2692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Height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_______.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double slider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43 x 20-1/4 inches (1092 x 515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53 x 59-1/2 inches (1346 x 1511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of colors.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1273 Double Slider Liftout Window with full screen, as manufactured by North Star. Both sash slide.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R-PG45-HS.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(3353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(2896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Height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_______.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slider lift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43 x 20-1/4 inches (1092 x 515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53 x 59-1/2 inches (1346 x 1511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1371 Single Hung Tilt Window,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13 x 21 inches (330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48 inches (1219 mm)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120 united inches (3048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13 x 21 inches (330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42 inches (1067 mm)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104 united inches (2642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Seven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Weather-Strips: Incorporated for added weatherability.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One Weather-Strip: Located on inside of window frame at sill and on the fixed upper sash where lower and upper sash overlap.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Two constant force coil spring balance hardware.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Release bottom sash to tilt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hung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Min. Frame (WxH): 19-3/4 x 45 inches (502 x 1143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Min. Frame (WxH): 26-3/4 x 58-3/4 inches (679 x 1492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range or as detailed on the Drawings.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Shaped Top Single Hung: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Round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Camber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Cathedral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Quarter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Pentagon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Trapezoid (WxHxLEG): ___ x ___ x ___ inches (___ x ___ x ___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Single Slider Liftout Window with 1/2 screen, as manufactured by North Star.</w:t>
      </w:r>
    </w:p>
    <w:p>
      <w:pPr>
        <w:pStyle w:val="ARCATnote"/>
        <w:rPr/>
      </w:pPr>
      <w:r>
        <w:rPr/>
        <w:t>** NOTE TO SPECIFIER ** Delete model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1372. Left side operating and right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1373. Right side operating and left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(3353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(1981) Maximum Height: 54 inches (1372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114 united inches (2896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Eight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Interior Side Pile Weather-Strips: Water repellant with stiff fin type vapor barrier are located on inside of window frame at sill and jamb location for additional protection against air and water penetration.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slider lift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Consult local building codes. Verify window specified meets or exceeds requirements for Project location.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40 x 19-3/4 inches (1016 x 502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50 x 29 inches (1270 x 737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1374 3-Lite (End Vent) Single Slider Lift-out Windows with full screen,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R-PG55-HS.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330 psf (15.8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48 x 13 inches (1219 x 330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120 inches (3048 mm) Maximum Height: 60 inches (1524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168 united inches (4267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48 x 13 inches (1219 x 330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108 inches (2743mm) Maximum Height: 54 inches (1372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144 united inches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With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Weather-Strips: With stiff fin type vapor barrier located on inside of window frame at sill and jamb for protection against air and water penetration.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 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3-lite end vent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 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 m2). Grade floor 5.0 sq/ft (0.47 m2).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1377 Picture Window (Singles Frame),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N/A.`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13 x 13 inches (330 x 330 mm). Maximum one way: 128 united inches (3251 mm); 40 sq ft (3.716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20 sq ft (1.858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Frame and stop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 Panes.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Profiled exterior frame edge and interior glass stop have co-extruded flexible vinyl fin weather-strip. Seals against exterior and interior glass 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Bay and Bow Windows,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Completely assembled with side jambs, including interior side capping to minimize trimming the cavity most common on bay and bow applications.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extruded vinyl capping on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Head and seat with jambs include edge banding, which allows the option of a reveal when installing the casing trim.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Stretch-wrapped packaging on a shipping skid to avoid damage to the unit.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spaces behind window couplers are insulated with fiberglass batt insulation.</w:t>
      </w:r>
    </w:p>
    <w:p>
      <w:pPr>
        <w:pStyle w:val="ARCATnote"/>
        <w:rPr/>
      </w:pPr>
      <w:r>
        <w:rPr/>
        <w:t>** NOTE TO SPECIFIER ** Bay or bow windows must be supported to avoid sagging. Failing to do so will void all warranty.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Cable Support System; Grip-Tite: Uses a straightline clamp to secure the cable to the window. The design has a "no-slip" function that locks the cable in place.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and Seat:</w:t>
      </w:r>
    </w:p>
    <w:p>
      <w:pPr>
        <w:pStyle w:val="ARCATnote"/>
        <w:rPr/>
      </w:pPr>
      <w:r>
        <w:rPr/>
        <w:t>** NOTE TO SPECIFIER ** Delete construction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Maintenance-free 3/4 inch (19 mm) white Formica.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Medium oak veneer (unfinished) head and seat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Laminated 2-1/8 inch (54 mm) insulated head and seat with exterior vinyl extruded capping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Front Edge of Head and Seat: Sealed against moisture with aluminum foil backed ice and water shield before extruded vinyl capping is applied and sealed.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Combination of flexible vinyl bulb type and water repellant pile weather-strips with stiff fin type vapor barrier. Ensures maximum energy efficiency.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Dependent on window types used in Bay and Bow configurations.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Jamb: 6 inch (152 mm).</w:t>
      </w:r>
    </w:p>
    <w:p>
      <w:pPr>
        <w:pStyle w:val="ARCATnote"/>
        <w:rPr/>
      </w:pPr>
      <w:r>
        <w:rPr/>
        <w:t>** NOTE TO SPECIFIER ** Delete bay window types and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30 Degree Bay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48 to 144 inches (1219 to 3657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45 Degree Bay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4 Lite Bow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5 Lite Bow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PATIO DOORS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Patio Doors: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3310.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 CAN/CSA A440-00.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 A3.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 B3.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 C3.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 F20.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 CW-PG45-FW.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 330 psf (15.8 kPa).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3320. Two-Panel Patio Doors,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CW-PG45-FW.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330 psf (15.8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3330. Three-Panel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CW-PG30-FW.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220 psf (10.5 Mpa).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3340. Four-Panel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CW-PG30-FW.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260 psf (12.4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3300. Vinyl Patio Door with Reinforced Transom Assembly.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Frames and Sashes: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Profiles: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design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5-5/8 inches (143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Corners: Mechanically fastened at corners and sealed with one-sided adhesive backed closed cell polyethylene gaskets.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Door Frame's Low Profile Sill: Fitted with an extruded anodized aluminum screen track.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Extruded Sash: Fusion welded ensuring a water and airtight seal. Metal reinforced providing superior rigidity.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Laminated. 1/8 inch (3 mm) thick, 3/8 inch (9.5 mm) airspace and two 1/8 inch (3 mm) glass panes with a 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White Mini Blinds: Raise, lower, and tilt.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Weather-Stripping: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Lock Side Jamb: Triple weather-strip comprised of two water repellant pile weather-strips with stiff fin type vapor barrier and one bulb type compression gasket.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Frame at Head and Bottom of Sliding Sash and at Interlocking Vertical Checkrail: Two water repellant pile weather-strips with stiff fin type vapor barrier.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 Frame Head: Anti-lift block with wool pile weather-strip.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of Lock Side Jamb: A closed cell foam pad is located at.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Hardware:</w:t>
      </w:r>
    </w:p>
    <w:p>
      <w:pPr>
        <w:pStyle w:val="ARCATnote"/>
        <w:rPr/>
      </w:pPr>
      <w:r>
        <w:rPr/>
        <w:t>** NOTE TO SPECIFIER ** Delete hardware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Panel: Equipped with two tandem roller assemblies with noise and friction reducing nylon rollers with stainless steel ball bearings.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point keyless lock and keeper: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Deluxe Pewter.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Deluxe Brass.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Multi-point lock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point locks with key cylinder.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Multi-point locks with key cylinder.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bolt or security bar hardware. </w:t>
      </w:r>
    </w:p>
    <w:p>
      <w:pPr>
        <w:pStyle w:val="ARCATnote"/>
        <w:rPr/>
      </w:pPr>
      <w:r>
        <w:rPr/>
        <w:t>** NOTE TO SPECIFIER ** Delete screens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Screens: Heavy duty extruded aluminum screen frame with adjustable steel rollers, screened with anti-glare fiberglass cloth.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 Frame Colors: White and manufacturer's nine exterior colors.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5/16 inch (8 mm) narrow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White, pewter and brass.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Interior: White or wood grain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Exterior: Finish Exterior: White or color as determined by the Architect from manufacturer's standard color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Contoured 3/4 inch (19 mm) wide grilles are optional in white or white/colored exterior.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Exterior: White or color as determined by the Architect from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2 inches (51 mm). 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SDL ** NOTE TO SPECIFIER ** Delete blinds in between lites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Blinds in Between Lites: Mini blinds are a dust free solution built in between clear insulated glass.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Brickmolds.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Patio Door Types:</w:t>
      </w:r>
    </w:p>
    <w:p>
      <w:pPr>
        <w:pStyle w:val="ARCATnote"/>
        <w:rPr/>
      </w:pPr>
      <w:r>
        <w:rPr/>
        <w:t>** NOTE TO SPECIFIER ** Delete patio door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Height: 79-1/2 inch (2019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5 ft (1.524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5 ft (1.524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7.5 ft (2.286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9 ft (2.743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12 ft (3.658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9.5 ft (2.896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11.5 ft (3.505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15.5 ft (4.724 m)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Height: 95-1/2 inch (2426 mm). 8 ft nominal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9 ft (2.743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12 ft (3.658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11.5 ft (3.505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15.5 ft (4.724 m) nominal.</w:t>
      </w:r>
    </w:p>
    <w:p>
      <w:pPr>
        <w:pStyle w:val="ARCATnote"/>
        <w:rPr/>
      </w:pPr>
      <w:r>
        <w:rPr/>
        <w:t>** NOTE TO SPECIFIER ** Delete patio door transoms paragraph if not require or delete transom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Transoms: 1-1/4 inch (32 mm) Timberstrand horizontal reinforcement required between patio door and transom.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5 ft (1.524 m) Side Lite: 31-7/16 inches (798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6 ft (1.829 m) Side Lite: 37-7/16 inches (951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8 ft (2.438 m) Side Lite: 49-7/16 inches (1256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5 ft (1.524 m) Nominal: 58-3/4 inches (1492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6 ft (1.829 m) Nominal: 70-3/4 inches (1797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8 ft (2.438 m) Nominal: 94-3/4 inches (2407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7.5 ft (2.286 m) Nominal, 3-Panel: 88 inch (2235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9 ft (2.743 m) Nominal, 3-Panel: 106 inch (2692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12 ft (3.658 m) Nominal, 3-Panel: 142 inch (3607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9.5 ft (2.896 m) Nominal, 4-Panel: 116 inch (2946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11.5 ft (3.505 m) Nominal, 4-Panel: 140 inch (3556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15.5 ft (4.724 m) Nominal, 4-Panel: 188 inch (4775 mm).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53 13 -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09A8F5"
  Type="http://schemas.openxmlformats.org/officeDocument/2006/relationships/image"
  Target="https://www.arcat.com/clients/gfx/north_star.png"
  TargetMode="External"
/>
<Relationship
  Id="rId_EEF78C_1"
  Type="http://schemas.openxmlformats.org/officeDocument/2006/relationships/hyperlink"
  Target="https://arcat.com/rfi?action=email&amp;company=North%252BStar%252BWindows%252BAnd%252BDoors&amp;message=RE%253A%2520Spec%2520Question%2520(08565nsr)%253A%2520&amp;coid=53553&amp;spec=08565nsr&amp;rep=&amp;fax="
  TargetMode="External"
/>
<Relationship
  Id="rId_EEF78C_2"
  Type="http://schemas.openxmlformats.org/officeDocument/2006/relationships/hyperlink"
  Target="https://www.northstarwindows.com"
  TargetMode="External"
/>
<Relationship
  Id="rId_EEF78C_3"
  Type="http://schemas.openxmlformats.org/officeDocument/2006/relationships/hyperlink"
  Target="https://arcat.com/company/north-star-windows-and-doors-53553"
  TargetMode="External"
/>
<Relationship
  Id="rId_56075B_1"
  Type="http://schemas.openxmlformats.org/officeDocument/2006/relationships/hyperlink"
  Target="https://arcat.com/rfi?action=email&amp;company=North%252BStar%252BWindows%252BAnd%252BDoors&amp;message=RE%253A%2520Spec%2520Question%2520(08565nsr)%253A%2520&amp;coid=53553&amp;spec=08565nsr&amp;rep=&amp;fax="
  TargetMode="External"
/>
<Relationship
  Id="rId_56075B_2"
  Type="http://schemas.openxmlformats.org/officeDocument/2006/relationships/hyperlink"
  Target="https://www.northstarwindow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