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18D379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18D379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18D37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at:165 E. Hwy. CCNixa, MO 65714Toll Free Tel: 888-803-7403Tel: 417-725-8900Fax: 417-725-8901Email: </w:t>
      </w:r>
      <w:hyperlink r:id="rId_DB9C7C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/>
      </w:r>
      <w:r>
        <w:rPr/>
        <w:br/>
        <w:t>Web: </w:t>
      </w:r>
      <w:hyperlink r:id="rId_DB9C7C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 </w:t>
      </w:r>
      <w:r>
        <w:rPr/>
        <w:br/>
        <w:t> [ </w:t>
      </w:r>
      <w:hyperlink r:id="rId_DB9C7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Racks - Coat and Backpack Racks with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Racks - Coat and Backpack Racks with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type.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lifetime warranty against defects in manufacturing.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at:165 E. Hwy. CCNixa, MO 65714Toll Free Tel: 888-803-7403Tel: 417-725-8900Fax: 417-725-8901Email: </w:t>
      </w:r>
      <w:hyperlink r:id="rId_5931B7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>;Web: </w:t>
      </w:r>
      <w:hyperlink r:id="rId_5931B7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RACKS - COAT AND BACKPACK RACKS WITH RECYCLED HIGH DENSITY POLYETHYLENE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Racks with Recycled High Density Polyethylene Mounting Board: Vibrant Racks by HangSafe Hooks.</w:t>
      </w:r>
    </w:p>
    <w:p>
      <w:pPr>
        <w:pStyle w:val="ARCATnote"/>
        <w:rPr/>
      </w:pPr>
      <w:r>
        <w:rPr/>
        <w:t>** NOTE TO SPECIFIER ** Delete application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High density recycled polyethylene with solid color throughout and UV inhibitors, approximately 1-9/16 inches (40 mm) by 3-1/2 inches (89 mm). Provide manufacturer's standard connectors for continuous lengths.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Yellow.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RACKS - COAT AND BACKPACK RACKS WITH SOLID WOOD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Racks with Solid Wood Mounting Board: Solid Wood Racks by HangSafe Hooks.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(only).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>
      <w:pPr>
        <w:pStyle w:val="ARCATnote"/>
        <w:rPr/>
      </w:pPr>
      <w:r>
        <w:rPr/>
        <w:t>** NOTE TO SPECIFIER ** Delete mounting boards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maple,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Two protective coats of polyurethane.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solid oak,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Stain and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Cherry.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Classic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Dark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Ebony.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English Chestnut.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Golden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Maple.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Natural.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Pickled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Red Mahogany.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Place finishing button in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18D379"
  Type="http://schemas.openxmlformats.org/officeDocument/2006/relationships/image"
  Target="https://www.arcat.com/clients/gfx/hangsafe_hooks.png"
  TargetMode="External"
/>
<Relationship
  Id="rId_DB9C7C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DB9C7C_2"
  Type="http://schemas.openxmlformats.org/officeDocument/2006/relationships/hyperlink"
  Target="https://www.hangsafehooks.com"
  TargetMode="External"
/>
<Relationship
  Id="rId_DB9C7C_3"
  Type="http://schemas.openxmlformats.org/officeDocument/2006/relationships/hyperlink"
  Target="https://arcat.com/company/hangsafe-hooks-43213"
  TargetMode="External"
/>
<Relationship
  Id="rId_5931B7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5931B7_2"
  Type="http://schemas.openxmlformats.org/officeDocument/2006/relationships/hyperlink"
  Target="https://www.hangsafehook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