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681832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81832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68183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11 00</w:t>
      </w:r>
    </w:p>
    <w:p>
      <w:pPr>
        <w:pStyle w:val="ARCATTitle"/>
        <w:jc w:val="center"/>
        <w:rPr/>
      </w:pPr>
      <w:r>
        <w:rPr/>
        <w:t>GREEN DOUGLAS-FIR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Douglas-fir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0976F9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0976F9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0976F9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posts.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Green Douglas-fir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S4S.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Rough.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34 11 33.16 - Timber Track Cross Ties.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C16A1B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C16A1B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S4S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Utility/Economy.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3x6.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>
      <w:pPr>
        <w:pStyle w:val="ARCATnote"/>
        <w:rPr/>
      </w:pPr>
      <w:r>
        <w:rPr/>
        <w:t>** NOTE TO SPECIFIER ** Delete article if not required. Lengths of 22 to 24 ft (6.705 to 7.315 m) available via special order, rough stock only.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ROUGH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8x8.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81832"
  Type="http://schemas.openxmlformats.org/officeDocument/2006/relationships/image"
  Target="https://www.arcat.com/clients/gfx/humboldt.png"
  TargetMode="External"
/>
<Relationship
  Id="rId_0976F9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0976F9_2"
  Type="http://schemas.openxmlformats.org/officeDocument/2006/relationships/hyperlink"
  Target="http://www.getredwood.com"
  TargetMode="External"
/>
<Relationship
  Id="rId_0976F9_3"
  Type="http://schemas.openxmlformats.org/officeDocument/2006/relationships/hyperlink"
  Target="https://arcat.com/company/humboldt-sawmill-49314"
  TargetMode="External"
/>
<Relationship
  Id="rId_C16A1B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C16A1B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