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67F3FC"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F3FC" descr="https://www.arcat.com/clients/gfx/ipi_bison.png"/>
                      <pic:cNvPicPr>
                        <a:picLocks noChangeAspect="1" noChangeArrowheads="1"/>
                      </pic:cNvPicPr>
                    </pic:nvPicPr>
                    <pic:blipFill>
                      <a:blip r:link="rId_67F3F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at:603  L St.Lincoln, NE 68508Toll Free Tel: 800-637-7968Fax: 800-638-0698Email: </w:t>
      </w:r>
      <w:hyperlink r:id="rId_A25B96_1" w:history="1">
        <w:tooltip>request info (sales@ipibybison.com) downloads</w:tooltip>
        <w:r>
          <w:rPr>
            <w:rStyle w:val="Hyperlink"/>
            <w:color w:val="802020"/>
            <w:u w:val="single"/>
          </w:rPr>
          <w:t>request info (sales@ipibybison.com)</w:t>
        </w:r>
      </w:hyperlink>
      <w:r>
        <w:rPr/>
        <w:t/>
      </w:r>
      <w:r>
        <w:rPr/>
        <w:br/>
        <w:t>Web: </w:t>
      </w:r>
      <w:hyperlink r:id="rId_A25B96_2" w:history="1">
        <w:tooltip>http://ipibybison.com downloads</w:tooltip>
        <w:r>
          <w:rPr>
            <w:rStyle w:val="Hyperlink"/>
            <w:color w:val="802020"/>
            <w:u w:val="single"/>
          </w:rPr>
          <w:t>http://ipibybison.com</w:t>
        </w:r>
      </w:hyperlink>
      <w:r>
        <w:rPr/>
        <w:t>  </w:t>
      </w:r>
      <w:r>
        <w:rPr/>
        <w:br/>
        <w:t> [ </w:t>
      </w:r>
      <w:hyperlink r:id="rId_A25B96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at:603  L St.Lincoln, NE 68508Toll Free Tel: 800-637-7968Fax: 800-638-0698Email: </w:t>
      </w:r>
      <w:hyperlink r:id="rId_225EEE_1" w:history="1">
        <w:tooltip>request info (sales@ipibybison.com) downloads</w:tooltip>
        <w:r>
          <w:rPr>
            <w:rStyle w:val="Hyperlink"/>
            <w:color w:val="802020"/>
            <w:u w:val="single"/>
          </w:rPr>
          <w:t>request info (sales@ipibybison.com)</w:t>
        </w:r>
      </w:hyperlink>
      <w:r>
        <w:rPr/>
        <w:t>;Web: </w:t>
      </w:r>
      <w:hyperlink r:id="rId_225EEE_2" w:history="1">
        <w:tooltip>http://ipibybison.com downloads</w:tooltip>
        <w:r>
          <w:rPr>
            <w:rStyle w:val="Hyperlink"/>
            <w:color w:val="802020"/>
            <w:u w:val="single"/>
          </w:rPr>
          <w:t>http://ipibybison.com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F3FC"
  Type="http://schemas.openxmlformats.org/officeDocument/2006/relationships/image"
  Target="https://www.arcat.com/clients/gfx/ipi_bison.png"
  TargetMode="External"
/>
<Relationship
  Id="rId_A25B96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A25B96_2"
  Type="http://schemas.openxmlformats.org/officeDocument/2006/relationships/hyperlink"
  Target="http://ipibybison.com"
  TargetMode="External"
/>
<Relationship
  Id="rId_A25B96_3"
  Type="http://schemas.openxmlformats.org/officeDocument/2006/relationships/hyperlink"
  Target="https://arcat.com/company/ipi-by-bison-38554"
  TargetMode="External"
/>
<Relationship
  Id="rId_225EEE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225EEE_2"
  Type="http://schemas.openxmlformats.org/officeDocument/2006/relationships/hyperlink"
  Target="http://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