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fixfast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3BBA6B" descr="https://www.arcat.com/clients/gfx/fixfa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3BBA6B" descr="https://www.arcat.com/clients/gfx/fixfast.png"/>
                      <pic:cNvPicPr>
                        <a:picLocks noChangeAspect="1" noChangeArrowheads="1"/>
                      </pic:cNvPicPr>
                    </pic:nvPicPr>
                    <pic:blipFill>
                      <a:blip r:link="rId_3BBA6B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05 51 33</w:t>
      </w:r>
    </w:p>
    <w:p>
      <w:pPr>
        <w:pStyle w:val="ARCATTitle"/>
        <w:jc w:val="center"/>
        <w:rPr/>
      </w:pPr>
      <w:r>
        <w:rPr/>
        <w:t>METAL LADDERS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Kattsafe; Metal Ladders.</w:t>
      </w:r>
      <w:r>
        <w:rPr/>
        <w:br/>
        <w:t>This section is based on the products of Kattsafe, which is located at:3921 Perry Blvd.Whitestown, IN 46075Toll Free Tel: 888-637-7872Tel: 317-769-7710Fax: 317-229 6451Email: </w:t>
      </w:r>
      <w:hyperlink r:id="rId_A3E22C_1" w:history="1">
        <w:tooltip>request info (sales@kattsafe.com) downloads</w:tooltip>
        <w:r>
          <w:rPr>
            <w:rStyle w:val="Hyperlink"/>
            <w:color w:val="802020"/>
            <w:u w:val="single"/>
          </w:rPr>
          <w:t>request info (sales@kattsafe.com)</w:t>
        </w:r>
      </w:hyperlink>
      <w:r>
        <w:rPr/>
        <w:t/>
      </w:r>
      <w:r>
        <w:rPr/>
        <w:br/>
        <w:t>Web: </w:t>
      </w:r>
      <w:hyperlink r:id="rId_A3E22C_2" w:history="1">
        <w:tooltip>https://www.kattsafe.com downloads</w:tooltip>
        <w:r>
          <w:rPr>
            <w:rStyle w:val="Hyperlink"/>
            <w:color w:val="802020"/>
            <w:u w:val="single"/>
          </w:rPr>
          <w:t>https://www.kattsafe.com</w:t>
        </w:r>
      </w:hyperlink>
      <w:r>
        <w:rPr/>
        <w:t>  </w:t>
      </w:r>
      <w:r>
        <w:rPr/>
        <w:br/>
        <w:t> [ </w:t>
      </w:r>
      <w:hyperlink r:id="rId_A3E22C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FIXFAST USA - Providing maximum safety with minimum fuss to workers at height. Our extensive range of safe access products and fall protection systems are designed for the rooftop environment.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Ladder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Angled fixed ladders. (RL20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fixed ladders. (RL30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Caged fixed ladders. (RL40 Series).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Accessories: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fall arrest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security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security gate.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Self-closing gate.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Ladder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Fold down ladders. (RL60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Fold down ladders suspension frames and ceiling ladder kits.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12 13 - Architecturally-Exposed Structural Steel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55 00 - Metal Stair Treads and Nosings.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42 00 - Wall Panels.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 OSHA 1910.23 is the standard recommended requirement.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Occupational Safety and Health Administration of the United States (OSHA):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OSHA 1910.23: Fixed Ladders.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OSHA 1910.29: Fall Protection systems and falling object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National Standards Institute (ANSI):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A14.3: Ladders - Fixed - Safety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Provide plan, section, elevation and perspective view drawings as necessary to depict appropriate installation procedures including location, mounting, attachment, and penetration flashing as applicable.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All primary products specified in this section will be supplied by a single manufacturer with a minimum of ten years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All products listed in this section are to be installed by a single installer with a minimum of five years demonstrated experience in installing products of the same type and scope as specified.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Rebuild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until ready for installation. Protect all components off the ground, away from standing water on a hard, level surface.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Warranty: At project closeout, submit an executed copy of the manufacturer's five year standard limited warranty against manufacturing defect, outlining its terms, conditions, and exclusions from coverage.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Kattsafe, which is located at:3921 Perry Blvd.Whitestown, IN 46075Toll Free Tel: 888-637-7872Tel: 317-769-7710Fax: 317-229 6451Email: </w:t>
      </w:r>
      <w:hyperlink r:id="rId_0EA17D_1" w:history="1">
        <w:tooltip>request info (sales@kattsafe.com) downloads</w:tooltip>
        <w:r>
          <w:rPr>
            <w:rStyle w:val="Hyperlink"/>
            <w:color w:val="802020"/>
            <w:u w:val="single"/>
          </w:rPr>
          <w:t>request info (sales@kattsafe.com)</w:t>
        </w:r>
      </w:hyperlink>
      <w:r>
        <w:rPr/>
        <w:t>;Web: </w:t>
      </w:r>
      <w:hyperlink r:id="rId_0EA17D_2" w:history="1">
        <w:tooltip>https://www.kattsafe.com downloads</w:tooltip>
        <w:r>
          <w:rPr>
            <w:rStyle w:val="Hyperlink"/>
            <w:color w:val="802020"/>
            <w:u w:val="single"/>
          </w:rPr>
          <w:t>https://www.kattsafe.com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Retain the next article only if Angled Fixed Ladders are required. Delete models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RL20 SERIES MINI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Description: Modular Angled Aluminum Fixed Ladder for safe access between minimal elevation changes.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RL21: Angled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RL22: Angled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RL23: Angled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RL25: Angled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 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Retain the next article only if Standard Fixed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RL30 SERIES STANDARD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Modular Vertical Aluminum Fixed Ladder for safe access to elevated areas. Ladder fall arrest system required on all heights 24ft (7320 mm) or greater.</w:t>
      </w:r>
    </w:p>
    <w:p>
      <w:pPr>
        <w:pStyle w:val="ARCATnote"/>
        <w:rPr/>
      </w:pPr>
      <w:r>
        <w:rPr/>
        <w:t>** NOTE TO SPECIFIER ** Select Ladder Model. Choose one of the following five ladder kits.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RL31: Standard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RL32: Standard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RL33: Standard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RL34: Standard fixed ladder for roof hatch access.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Retractable Stile Set: Stiles can be retracted to allow for safe access through the roof hatch.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RL35: Standard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 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Off-floor mount fixing bracket, heavy duty wall fixing bracket for ladders mounted to the wall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Three: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Retain the next article only if Caged Fixed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RL40 SERIES CAGED ACCESS LADDERS: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Modular Caged Aluminum Fixed Ladder for safe access to elevated areas. A Cage is considered a form of fall protection on ladders greater than 24 ft (7320 mm) until November 19th 2018.</w:t>
      </w:r>
    </w:p>
    <w:p>
      <w:pPr>
        <w:pStyle w:val="ARCATnote"/>
        <w:rPr/>
      </w:pPr>
      <w:r>
        <w:rPr/>
        <w:t>** NOTE TO SPECIFIER ** Select Ladder Model. Choose one of the following five ladder kits.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RL41: Caged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RL42: Caged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RL43: Caged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RL44: Caged fixed ladder for roof hatch access.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Retractable stile set: Stiles can be retracted to allow for safe access through the roof hatch.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RL45: Caged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Off-floor mount fixing bracket, heavy duty wall fixing bracket for ladders mounted to the wall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Three: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Select Ladder Accessories if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FIXED LADDER 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Fall Arrest System:</w:t>
      </w:r>
    </w:p>
    <w:p>
      <w:pPr>
        <w:pStyle w:val="ARCATnote"/>
        <w:rPr/>
      </w:pPr>
      <w:r>
        <w:rPr/>
        <w:t>** NOTE TO SPECIFIER ** Delete model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RL50SYS: Fall arrest kit includes fall arrest mounting brackets, tensioner, termination device, sign and stainless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SL228.10: Arresta Shuttle locking device with energy absorbing lanyard (1 required per user).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SL230F: Stainless steel (316) cable Specify wall height.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For single person use; 1400 lbs (635 kg) rated.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1910.29 and ANSI A14.3.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LD426: Ladder Security Door. Aluminum security door to prevent unauthorized access. 84 x 25-1/2 inches (2134 x 648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LD425: Ladder Cage Gate. Aluminum gate to prevent unauthorized access. 37 x 30-5/8 inches (940 x 778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GW390: Self-Closing Gate. Aluminum gate for mounting at the end of the walkway kits or parapet platforms.</w:t>
      </w:r>
    </w:p>
    <w:p>
      <w:pPr>
        <w:pStyle w:val="ARCATnote"/>
        <w:rPr/>
      </w:pPr>
      <w:r>
        <w:rPr/>
        <w:t>** NOTE TO SPECIFIER ** Retain the next article only if Fold Down Access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RL60 SERIES FOLD DOWN ACCESS LADDERS AND SUSPENSION KITS</w:t>
      </w:r>
    </w:p>
    <w:p>
      <w:pPr>
        <w:pStyle w:val="ARCATnote"/>
        <w:rPr/>
      </w:pPr>
      <w:r>
        <w:rPr/>
        <w:t>** NOTE TO SPECIFIER ** Select Ladder Model. Choose one of the following ladder kits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RL62: Vista Commercial Fold Down Ladder.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Size: 48 x 31 inches (1219 x 787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 Range: 7 to 10 ft (2134 to 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Weight: 88 lbs (40 kg).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RL63: Vista Maxi Fold Down Ladder.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Size: 64 x 31 inches (1626 x 787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 Range: 7 to 14 ft (2134 to 4267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Weight: 88 lbs (40 kg).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Select Suspension frame and ceiling ladder kit. Choose one of the following kits and specify height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Suspension Frame and Ceiling Ladder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RL62: Height (in/mm): ______ between roof structure and suspended ceiling. Suspension kit can be cut to required height in the field.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RL63: Height (in/mm): ______ between roof structure and suspended ceiling. Suspension kit can be cut to required height in the field.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33 -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3BBA6B"
  Type="http://schemas.openxmlformats.org/officeDocument/2006/relationships/image"
  Target="https://www.arcat.com/clients/gfx/fixfast.png"
  TargetMode="External"
/>
<Relationship
  Id="rId_A3E22C_1"
  Type="http://schemas.openxmlformats.org/officeDocument/2006/relationships/hyperlink"
  Target="https://arcat.com/rfi?action=email&amp;company=Kattsafe&amp;message=RE%253A%2520Spec%2520Question%2520(05510fix)%253A%2520&amp;coid=48709&amp;spec=05510fix&amp;rep=&amp;fax=317-229%25206451"
  TargetMode="External"
/>
<Relationship
  Id="rId_A3E22C_2"
  Type="http://schemas.openxmlformats.org/officeDocument/2006/relationships/hyperlink"
  Target="https://www.kattsafe.com"
  TargetMode="External"
/>
<Relationship
  Id="rId_A3E22C_3"
  Type="http://schemas.openxmlformats.org/officeDocument/2006/relationships/hyperlink"
  Target="https://arcat.com/company/kattsafe-48709"
  TargetMode="External"
/>
<Relationship
  Id="rId_0EA17D_1"
  Type="http://schemas.openxmlformats.org/officeDocument/2006/relationships/hyperlink"
  Target="https://arcat.com/rfi?action=email&amp;company=Kattsafe&amp;message=RE%253A%2520Spec%2520Question%2520(05510fix)%253A%2520&amp;coid=48709&amp;spec=05510fix&amp;rep=&amp;fax=317-229%25206451"
  TargetMode="External"
/>
<Relationship
  Id="rId_0EA17D_2"
  Type="http://schemas.openxmlformats.org/officeDocument/2006/relationships/hyperlink"
  Target="https://www.kattsafe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