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_star.png&quot; \* MERGEFORMAT \d  \x \y">
        <w:r>
          <w:drawing>
            <wp:inline distT="0" distB="0" distL="0" distR="0">
              <wp:extent cx="2362200" cy="1181100"/>
              <wp:effectExtent l="0" t="0" r="0" b="0"/>
              <wp:docPr id="1" name="Picture rId_07159A" descr="https://www.arcat.com/clients/gfx/north_sta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7159A" descr="https://www.arcat.com/clients/gfx/north_star.png"/>
                      <pic:cNvPicPr>
                        <a:picLocks noChangeAspect="1" noChangeArrowheads="1"/>
                      </pic:cNvPicPr>
                    </pic:nvPicPr>
                    <pic:blipFill>
                      <a:blip r:link="rId_07159A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1181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53 13</w:t>
      </w:r>
    </w:p>
    <w:p>
      <w:pPr>
        <w:pStyle w:val="ARCATTitle"/>
        <w:jc w:val="center"/>
        <w:rPr/>
      </w:pPr>
      <w:r>
        <w:rPr/>
        <w:t>VINYL WINDOWS AND PATIO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 Star Windows And Doors; vinyl windows and patio doors.</w:t>
      </w:r>
      <w:r>
        <w:rPr/>
        <w:br/>
        <w:t>This section is based on the products of North Star Windows And Doors, which is located at:40684 Talbot LineSt. Thomas, ON, Canada N5P 3T2Toll Free Tel: 800-265-5701Email: </w:t>
      </w:r>
      <w:hyperlink r:id="rId_C8546A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/>
      </w:r>
      <w:r>
        <w:rPr/>
        <w:br/>
        <w:t>Web: </w:t>
      </w:r>
      <w:hyperlink r:id="rId_C8546A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 </w:t>
      </w:r>
      <w:r>
        <w:rPr/>
        <w:br/>
        <w:t> [ </w:t>
      </w:r>
      <w:hyperlink r:id="rId_C8546A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Quality Windows &amp; Doors. Great Service. Exceptional Value.</w:t>
      </w:r>
      <w:r>
        <w:rPr/>
        <w:br/>
        <w:t>Since 1985 North Star has been an industry leader in the manufacture of attractive and energy-efficient vinyl windows and patio doors. Whether you're building a new home or upgrading to today's standards, North Star has an extensive range of quality, energy-efficient and full-featured windows that are not only beautiful but offer exceptional value.</w:t>
      </w:r>
      <w:r>
        <w:rPr/>
        <w:br/>
        <w:t>Take a tour of North Star and see how your Windows &amp; Doors are made.</w:t>
      </w:r>
      <w:r>
        <w:rPr/>
        <w:br/>
        <w:t>We are committed to best-in-class manufacturing technology and ensure all our products consistently exceed industry standards.</w:t>
      </w:r>
      <w:r>
        <w:rPr/>
        <w:br/>
        <w:t>This is supported by a network of dealers with a reputation for providing quality workmanship and attentive customer service. For 36 years, North Star has been manufacturing quality windows and doors, delivering great service, and providing exceptional value.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1071 Picture window, no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1072 Picture window,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 shaped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1171 Casement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1173 Awning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1271 Double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1272 Double slider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1273 Double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1371 Single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1372 Single slider liftout windows, 1/2 screen. Left side operating,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1373 Single slider liftout windows, 1/2 screen. Right side operating,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1374 3-Lite (end vent) single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1377 Picture window (singles frame).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and Bow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Sliding Patio Doors: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patio door sidelites.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Two-panel patio doors.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Three-panel doors (centre operable)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Four-panel doors (two centre panels operable)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Rods0 - Joint Sealants.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Standard of Canada (CAN/CSA):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CAN/CSA A440-00 - Windows/User Selection Guide to CSA Standard A440-00, Windows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 Star Windows And Doors, which is located at:40684 Talbot LineSt. Thomas, ON, Canada N5P 3T2Toll Free Tel: 800-265-5701Email: </w:t>
      </w:r>
      <w:hyperlink r:id="rId_DF5538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>;Web: </w:t>
      </w:r>
      <w:hyperlink r:id="rId_DF5538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in not required or delete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PICTURE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Picture Window, No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10 x 10 inches (254 x 254 mm). Maximum one way: 128 inches (3251 mm); 30 sq ft (2.787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Espresso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Midnight Black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Hickory 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1072 Picture Window with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12 x 12 inches (305 x 305 mm). Maximum one way: 128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30 sq ft (2.787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Frame and sash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Architectural Shaped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>
      <w:pPr>
        <w:pStyle w:val="ARCATnote"/>
        <w:rPr/>
      </w:pPr>
      <w:r>
        <w:rPr/>
        <w:t>** NOTE TO SPECIFIER ** Delete geometric shapes option not required and shape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Non-Bent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Triangle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Hexagon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Octagon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Half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Circle (Radius): ___ inches (___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Cord/Eyebrow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Ellipse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True Ellipse (WxH): ___ x ___ inches (___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1171 Casement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R-PG65-C.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36 x 72 inches (914 and 1828 mm) or 30 x 78 (762mm x 1981mm)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(375mm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98 united inches (2489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36 inches( 914mm). Maximum Height 78 inches (1981mm)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 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 Delete sash lock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Multipoint Sash Locks: For units more than 22 inches (559 mm) in height.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 on Frame and Sash: Ensures compression of bulb weather-strip opposite to the lock side.</w:t>
      </w:r>
    </w:p>
    <w:p>
      <w:pPr>
        <w:pStyle w:val="ARCATnote"/>
        <w:rPr/>
      </w:pPr>
      <w:r>
        <w:rPr/>
        <w:t>** NOTE TO SPECIFIER ** Special egress hardware is available for casement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 Hardware: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 sq/ft (0.35 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 sq/ft (0.47 m2)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24-13/16 x 21 inches (630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30 x 29 inches (630 x 533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Egress Hardware: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22-1/4 x 19-3/4 inches (565 x 502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27-1/2 x 29 inches (699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1173 Awning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R-PG60-AP.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60 x 48 inches (1524 mm x 1219 mm) or 48 x 60 inches (1219 x 1524)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96 united inches (2438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60 inches (1524 mm) Maximum Height: 60 inches (1524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Dual sash locks located on window jamb.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Hardware: On windows 42 inch (1067 mm) wide or larger applied to frame and sash to ensure compression of the bulb weather-strip opposite to sill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1271 Double Hung Tilt Window with full screen,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Sizes: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48 inches (1219 mm) Maximum Height: 78 inches (1981).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42 inches (1067 mm).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top and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20-1/8 x 43-1/2 inches (511 x 1105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25-1/4 x 61-1/2 inches (641 x 1562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1272 Double Slider Tilt Window with full screen, as manufactured by North Star. Both sash and slide tilt.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R-PG30-HS.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126 united inches (3200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106 united inches (2692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slider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of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1273 Double Slider Liftout Window with full screen, as manufactured by North Star. Both sash slide.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1371 Single Hung Tilt Window,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48 inches (1219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42 inches (1067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Seven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Incorporated for added weatherability.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Weather-Strip: Located on inside of window frame at sill and on the fixed upper sash where lower and upper sash overlap.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19-3/4 x 45 inches (502 x 1143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26-3/4 x 58-3/4 inches (679 x 1492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range or as detailed on the Drawings.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Shaped Top Single Hung: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Round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Camber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Single Slider Liftout Window with 1/2 screen, as manufactured by North Star.</w:t>
      </w:r>
    </w:p>
    <w:p>
      <w:pPr>
        <w:pStyle w:val="ARCATnote"/>
        <w:rPr/>
      </w:pPr>
      <w:r>
        <w:rPr/>
        <w:t>** NOTE TO SPECIFIER ** Delete model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1372. Left side operating and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1373. Right side operating and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(1981) Maximum Height: 54 inches (1372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114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Eight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Interior Side Pile Weather-Strips: Water repellant with stiff fin type vapor barrier are located on inside of window frame at sill and jamb location for additional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Consult local building codes. Verify window specified meets or exceeds requirements for Project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40 x 19-3/4 inches (1016 x 502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50 x 29 inches (1270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1374 3-Lite (End Vent) Single Slider Lift-out Windows with full screen,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R-PG55-HS.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120 inches (3048 mm) Maximum Height: 60 inches (1524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168 united inches (4267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108 inches (2743mm) Maximum Height: 54 inches (1372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144 united inches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With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With stiff fin type vapor barrier located on inside of window frame at sill and jamb for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 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3-lite end vent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 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 m2). Grade floor 5.0 sq/ft (0.47 m2).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1377 Picture Window (Singles Frame),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N/A.`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13 x 13 inches (330 x 330 mm). Maximum one way: 128 united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Frame and stop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 Panes.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Profiled exterior frame edge and interior glass stop have co-extruded flexible vinyl fin weather-strip. Seals against exterior and interior glass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Bay and Bow Windows,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Completely assembled with side jambs, including interior side capping to minimize trimming the cavity most common on bay and bow applications.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extruded vinyl capping on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and seat with jambs include edge banding, which allows the option of a reveal when installing the casing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Stretch-wrapped packaging on a shipping skid to avoid damage to the unit.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spaces behind window couplers are insulated with fiberglass batt insulation.</w:t>
      </w:r>
    </w:p>
    <w:p>
      <w:pPr>
        <w:pStyle w:val="ARCATnote"/>
        <w:rPr/>
      </w:pPr>
      <w:r>
        <w:rPr/>
        <w:t>** NOTE TO SPECIFIER ** Bay or bow windows must be supported to avoid sagging. Failing to do so will void all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Cable Support System; Grip-Tite: Uses a straightline clamp to secure the cable to the window. The design has a "no-slip" function that locks the cable in place.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and Seat:</w:t>
      </w:r>
    </w:p>
    <w:p>
      <w:pPr>
        <w:pStyle w:val="ARCATnote"/>
        <w:rPr/>
      </w:pPr>
      <w:r>
        <w:rPr/>
        <w:t>** NOTE TO SPECIFIER ** Delete construction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Maintenance-free 3/4 inch (19 mm) white Formica.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Medium oak veneer (unfinished) head and seat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Laminated 2-1/8 inch (54 mm) insulated head and seat with exterior vinyl extruded capping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Front Edge of Head and Seat: Sealed against moisture with aluminum foil backed ice and water shield before extruded vinyl capping is applied and sealed.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Combination of flexible vinyl bulb type and water repellant pile weather-strips with stiff fin type vapor barrier. Ensures maximum energy efficiency.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Dependent on window types used in Bay and Bow configurations.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Jamb: 6 inch (152 mm).</w:t>
      </w:r>
    </w:p>
    <w:p>
      <w:pPr>
        <w:pStyle w:val="ARCATnote"/>
        <w:rPr/>
      </w:pPr>
      <w:r>
        <w:rPr/>
        <w:t>** NOTE TO SPECIFIER ** Delete bay window types and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30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48 to 144 inches (1219 to 3657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45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5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PATIO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Doors: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3310.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 CAN/CSA A440-00.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 A3.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 B3.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 C3.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 F20.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 CW-PG45-FW.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 330 psf (15.8 kPa).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3320. Two-Panel Patio Doors,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CW-PG45-FW.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3330. Three-Panel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220 psf (10.5 Mpa).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3340. Four-Panel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260 psf (12.4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3300. Vinyl Patio Door with Reinforced Transom Assembly.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Frames and Sashes: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Profiles: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design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5-5/8 inches (143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Corners: Mechanically fastened at corners and sealed with one-sided adhesive backed closed cell polyethylene gaskets.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Frame's Low Profile Sill: Fitted with an extruded anodized aluminum screen track.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Extruded Sash: Fusion welded ensuring a water and airtight seal. Metal reinforced providing superior rigidity.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Laminated. 1/8 inch (3 mm) thick, 3/8 inch (9.5 mm) airspace and two 1/8 inch (3 mm) glass panes with a 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White Mini Blinds: Raise, lower, and tilt.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Weather-Stripping: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 Side Jamb: Triple weather-strip comprised of two water repellant pile weather-strips with stiff fin type vapor barrier and one bulb type compression gasket.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Frame at Head and Bottom of Sliding Sash and at Interlocking Vertical Checkrail: Two water repellant pile weather-strips with stiff fin type vapor barrier.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 Frame Head: Anti-lift block with wool pile weather-strip.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of Lock Side Jamb: A closed cell foam pad is located at.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Hardware:</w:t>
      </w:r>
    </w:p>
    <w:p>
      <w:pPr>
        <w:pStyle w:val="ARCATnote"/>
        <w:rPr/>
      </w:pPr>
      <w:r>
        <w:rPr/>
        <w:t>** NOTE TO SPECIFIER ** Delete hardware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Panel: Equipped with two tandem roller assemblies with noise and friction reducing nylon rollers with stainless steel ball bearings.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keyless lock and keeper: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Pewter.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Brass.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bolt or security bar hardware. </w:t>
      </w:r>
    </w:p>
    <w:p>
      <w:pPr>
        <w:pStyle w:val="ARCATnote"/>
        <w:rPr/>
      </w:pPr>
      <w:r>
        <w:rPr/>
        <w:t>** NOTE TO SPECIFIER ** Delete screens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Screens: Heavy duty extruded aluminum screen frame with adjustable steel rollers, screened with anti-glare fiberglass cloth.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 Frame Colors: White and manufacturer's nine exterior colors.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5/16 inch (8 mm) narrow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White, pewter and brass.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 or wood grain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Finish Exterior: White or color as determined by the Architect from manufacturer's standard color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Contoured 3/4 inch (19 mm) wide grilles are optional in white or white/colored exterior.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White or color as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2 inches (51 mm). 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SDL ** NOTE TO SPECIFIER ** Delete blinds in between lites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Blinds in Between Lites: Mini blinds are a dust free solution built in between clear insulated glass.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Brickmolds.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 Types:</w:t>
      </w:r>
    </w:p>
    <w:p>
      <w:pPr>
        <w:pStyle w:val="ARCATnote"/>
        <w:rPr/>
      </w:pPr>
      <w:r>
        <w:rPr/>
        <w:t>** NOTE TO SPECIFIER ** Delete patio door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79-1/2 inch (2019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7.5 ft (2.286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9.5 ft (2.896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95-1/2 inch (2426 mm). 8 ft nominal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>
      <w:pPr>
        <w:pStyle w:val="ARCATnote"/>
        <w:rPr/>
      </w:pPr>
      <w:r>
        <w:rPr/>
        <w:t>** NOTE TO SPECIFIER ** Delete patio door transoms paragraph if not require or delete transom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Transoms: 1-1/4 inch (32 mm) Timberstrand horizontal reinforcement required between patio door and transom.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Side Lite: 31-7/16 inches (798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Side Lite: 37-7/16 inches (951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Side Lite: 49-7/16 inches (1256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Nominal: 58-3/4 inches (1492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Nominal: 70-3/4 inches (1797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Nominal: 94-3/4 inches (2407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7.5 ft (2.286 m) Nominal, 3-Panel: 88 inch (2235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 ft (2.743 m) Nominal, 3-Panel: 106 inch (2692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12 ft (3.658 m) Nominal, 3-Panel: 142 inch (3607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9.5 ft (2.896 m) Nominal, 4-Panel: 116 inch (2946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11.5 ft (3.505 m) Nominal, 4-Panel: 140 inch (3556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15.5 ft (4.724 m) Nominal, 4-Panel: 188 inch (4775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53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7159A"
  Type="http://schemas.openxmlformats.org/officeDocument/2006/relationships/image"
  Target="https://www.arcat.com/clients/gfx/north_star.png"
  TargetMode="External"
/>
<Relationship
  Id="rId_C8546A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C8546A_2"
  Type="http://schemas.openxmlformats.org/officeDocument/2006/relationships/hyperlink"
  Target="https://www.northstarwindows.com"
  TargetMode="External"
/>
<Relationship
  Id="rId_C8546A_3"
  Type="http://schemas.openxmlformats.org/officeDocument/2006/relationships/hyperlink"
  Target="https://arcat.com/company/north-star-windows-and-doors-53553"
  TargetMode="External"
/>
<Relationship
  Id="rId_DF5538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DF5538_2"
  Type="http://schemas.openxmlformats.org/officeDocument/2006/relationships/hyperlink"
  Target="https://www.northstarwindow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