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4911CC"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11CC" descr="https://www.arcat.com/clients/gfx/qmdrain.png"/>
                      <pic:cNvPicPr>
                        <a:picLocks noChangeAspect="1" noChangeArrowheads="1"/>
                      </pic:cNvPicPr>
                    </pic:nvPicPr>
                    <pic:blipFill>
                      <a:blip r:link="rId_4911CC"/>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at:129 N.W. 25th TerraceFort Lauderdale, FL 33311Tel: 954-773-9450Email: </w:t>
      </w:r>
      <w:hyperlink r:id="rId_30B024_1" w:history="1">
        <w:tooltip>request info (info@qm-us.com) downloads</w:tooltip>
        <w:r>
          <w:rPr>
            <w:rStyle w:val="Hyperlink"/>
            <w:color w:val="802020"/>
            <w:u w:val="single"/>
          </w:rPr>
          <w:t>request info (info@qm-us.com)</w:t>
        </w:r>
      </w:hyperlink>
      <w:r>
        <w:rPr/>
        <w:t/>
      </w:r>
      <w:r>
        <w:rPr/>
        <w:br/>
        <w:t>Web: </w:t>
      </w:r>
      <w:hyperlink r:id="rId_30B024_2" w:history="1">
        <w:tooltip>https://qmdrain.com downloads</w:tooltip>
        <w:r>
          <w:rPr>
            <w:rStyle w:val="Hyperlink"/>
            <w:color w:val="802020"/>
            <w:u w:val="single"/>
          </w:rPr>
          <w:t>https://qmdrain.com</w:t>
        </w:r>
      </w:hyperlink>
      <w:r>
        <w:rPr/>
        <w:t>  </w:t>
      </w:r>
      <w:r>
        <w:rPr/>
        <w:br/>
        <w:t> [ </w:t>
      </w:r>
      <w:hyperlink r:id="rId_30B024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at:129 N.W. 25th TerraceFort Lauderdale, FL 33311Tel: 954-773-9450Email: </w:t>
      </w:r>
      <w:hyperlink r:id="rId_0AE964_1" w:history="1">
        <w:tooltip>request info (info@qm-us.com) downloads</w:tooltip>
        <w:r>
          <w:rPr>
            <w:rStyle w:val="Hyperlink"/>
            <w:color w:val="802020"/>
            <w:u w:val="single"/>
          </w:rPr>
          <w:t>request info (info@qm-us.com)</w:t>
        </w:r>
      </w:hyperlink>
      <w:r>
        <w:rPr/>
        <w:t>;Web: </w:t>
      </w:r>
      <w:hyperlink r:id="rId_0AE964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905EB5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010AE1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24F467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63E674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2489B8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C0700D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6D268D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A81AC4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ED0C80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C947B5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3DE83E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8DFA60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CE2A38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4010E4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008819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339054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9A518B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B327F0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F14889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D44577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489700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772D39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111CDE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6E4792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11CC"
  Type="http://schemas.openxmlformats.org/officeDocument/2006/relationships/image"
  Target="https://www.arcat.com/clients/gfx/qmdrain.png"
  TargetMode="External"
/>
<Relationship
  Id="rId_30B024_1"
  Type="http://schemas.openxmlformats.org/officeDocument/2006/relationships/hyperlink"
  Target="https://arcat.com/rfi?action=email&amp;company=QM%252BDrain&amp;message=RE%253A%2520Spec%2520Question%2520(15155qmd)%253A%2520&amp;coid=50113&amp;spec=15155qmd&amp;rep=&amp;fax="
  TargetMode="External"
/>
<Relationship
  Id="rId_30B024_2"
  Type="http://schemas.openxmlformats.org/officeDocument/2006/relationships/hyperlink"
  Target="https://qmdrain.com"
  TargetMode="External"
/>
<Relationship
  Id="rId_30B024_3"
  Type="http://schemas.openxmlformats.org/officeDocument/2006/relationships/hyperlink"
  Target="https://arcat.com/company/qm-drain-50113"
  TargetMode="External"
/>
<Relationship
  Id="rId_0AE964_1"
  Type="http://schemas.openxmlformats.org/officeDocument/2006/relationships/hyperlink"
  Target="https://arcat.com/rfi?action=email&amp;company=QM%252BDrain&amp;message=RE%253A%2520Spec%2520Question%2520(15155qmd)%253A%2520&amp;coid=50113&amp;spec=15155qmd&amp;rep=&amp;fax="
  TargetMode="External"
/>
<Relationship
  Id="rId_0AE964_2"
  Type="http://schemas.openxmlformats.org/officeDocument/2006/relationships/hyperlink"
  Target="https://qmdrain.com"
  TargetMode="External"
/>
<Relationship
  Id="rId_905EB5_1"
  Type="http://schemas.openxmlformats.org/officeDocument/2006/relationships/hyperlink"
  Target="https://qmdrain.com/product/lotus-linear-drain/"
  TargetMode="External"
/>
<Relationship
  Id="rId_010AE1_1"
  Type="http://schemas.openxmlformats.org/officeDocument/2006/relationships/hyperlink"
  Target="https://qmdrain.com/product/mist-tile-in-linear-drain/"
  TargetMode="External"
/>
<Relationship
  Id="rId_24F467_1"
  Type="http://schemas.openxmlformats.org/officeDocument/2006/relationships/hyperlink"
  Target="https://qmdrain.com/product/delta-linear-drain/"
  TargetMode="External"
/>
<Relationship
  Id="rId_63E674_1"
  Type="http://schemas.openxmlformats.org/officeDocument/2006/relationships/hyperlink"
  Target="https://qmdrain.com/product/kai-linear-drain/"
  TargetMode="External"
/>
<Relationship
  Id="rId_2489B8_1"
  Type="http://schemas.openxmlformats.org/officeDocument/2006/relationships/hyperlink"
  Target="https://qmdrain.com/product/nami-linear-drain/"
  TargetMode="External"
/>
<Relationship
  Id="rId_C0700D_1"
  Type="http://schemas.openxmlformats.org/officeDocument/2006/relationships/hyperlink"
  Target="https://qmdrain.com/product/wedgewire-linear-drain/"
  TargetMode="External"
/>
<Relationship
  Id="rId_6D268D_1"
  Type="http://schemas.openxmlformats.org/officeDocument/2006/relationships/hyperlink"
  Target="https://qmdrain.com/product/veil-tile-in-linear-drain/"
  TargetMode="External"
/>
<Relationship
  Id="rId_A81AC4_1"
  Type="http://schemas.openxmlformats.org/officeDocument/2006/relationships/hyperlink"
  Target="https://qmdrain.com/product/bay-linear-drain-2-in-1/"
  TargetMode="External"
/>
<Relationship
  Id="rId_ED0C80_1"
  Type="http://schemas.openxmlformats.org/officeDocument/2006/relationships/hyperlink"
  Target="https://qmdrain.com/product/ria-linear-drain/"
  TargetMode="External"
/>
<Relationship
  Id="rId_C947B5_1"
  Type="http://schemas.openxmlformats.org/officeDocument/2006/relationships/hyperlink"
  Target="https://qmdrain.com/product/wedgewire-adjustable-delmar-linear-drain/"
  TargetMode="External"
/>
<Relationship
  Id="rId_3DE83E_1"
  Type="http://schemas.openxmlformats.org/officeDocument/2006/relationships/hyperlink"
  Target="https://qmdrain.com/product/perforated-adjustable-delmar-linear-drain/"
  TargetMode="External"
/>
<Relationship
  Id="rId_8DFA60_1"
  Type="http://schemas.openxmlformats.org/officeDocument/2006/relationships/hyperlink"
  Target="https://qmdrain.com/product/mist-tile-in-adjustable-delmar-linear-drain/"
  TargetMode="External"
/>
<Relationship
  Id="rId_CE2A38_1"
  Type="http://schemas.openxmlformats.org/officeDocument/2006/relationships/hyperlink"
  Target="https://qmdrain.com/product/wedgewire-adjustable-lagos-linear-drain/"
  TargetMode="External"
/>
<Relationship
  Id="rId_4010E4_1"
  Type="http://schemas.openxmlformats.org/officeDocument/2006/relationships/hyperlink"
  Target="https://qmdrain.com/product/perforated-adjustable-lagos-linear-drain/"
  TargetMode="External"
/>
<Relationship
  Id="rId_008819_1"
  Type="http://schemas.openxmlformats.org/officeDocument/2006/relationships/hyperlink"
  Target="https://qmdrain.com/product/mist-tile-in-adjustable-lagos-linear-drain/"
  TargetMode="External"
/>
<Relationship
  Id="rId_339054_1"
  Type="http://schemas.openxmlformats.org/officeDocument/2006/relationships/hyperlink"
  Target="https://qmdrain.com/product/supreme-delmar/"
  TargetMode="External"
/>
<Relationship
  Id="rId_9A518B_1"
  Type="http://schemas.openxmlformats.org/officeDocument/2006/relationships/hyperlink"
  Target="https://qmdrain.com/product/supreme-tile-in/"
  TargetMode="External"
/>
<Relationship
  Id="rId_B327F0_1"
  Type="http://schemas.openxmlformats.org/officeDocument/2006/relationships/hyperlink"
  Target="https://qmdrain.com/product/delta-center-drain/"
  TargetMode="External"
/>
<Relationship
  Id="rId_F14889_1"
  Type="http://schemas.openxmlformats.org/officeDocument/2006/relationships/hyperlink"
  Target="https://qmdrain.com/product/mist-tile-in-center-drain/"
  TargetMode="External"
/>
<Relationship
  Id="rId_D44577_1"
  Type="http://schemas.openxmlformats.org/officeDocument/2006/relationships/hyperlink"
  Target="https://qmdrain.com/product/kai-center-drain/"
  TargetMode="External"
/>
<Relationship
  Id="rId_489700_1"
  Type="http://schemas.openxmlformats.org/officeDocument/2006/relationships/hyperlink"
  Target="https://qmdrain.com/product/nami-center-drain/"
  TargetMode="External"
/>
<Relationship
  Id="rId_772D39_1"
  Type="http://schemas.openxmlformats.org/officeDocument/2006/relationships/hyperlink"
  Target="https://qmdrain.com/product/lotus-center-drain/"
  TargetMode="External"
/>
<Relationship
  Id="rId_111CDE_1"
  Type="http://schemas.openxmlformats.org/officeDocument/2006/relationships/hyperlink"
  Target="https://qmdrain.com/product/mira-center-drain/"
  TargetMode="External"
/>
<Relationship
  Id="rId_6E4792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