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wolf.png&quot; \* MERGEFORMAT \d  \x \y">
        <w:r>
          <w:drawing>
            <wp:inline distT="0" distB="0" distL="0" distR="0">
              <wp:extent cx="2190750" cy="1485900"/>
              <wp:effectExtent l="0" t="0" r="0" b="0"/>
              <wp:docPr id="1" name="Picture rId_5AE129" descr="https://www.arcat.com/clients/gfx/wolf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5AE129" descr="https://www.arcat.com/clients/gfx/wolf.png"/>
                      <pic:cNvPicPr>
                        <a:picLocks noChangeAspect="1" noChangeArrowheads="1"/>
                      </pic:cNvPicPr>
                    </pic:nvPicPr>
                    <pic:blipFill>
                      <a:blip r:link="rId_5AE12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0750" cy="14859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07 25 00</w:t>
      </w:r>
    </w:p>
    <w:p>
      <w:pPr>
        <w:pStyle w:val="ARCATTitle"/>
        <w:jc w:val="center"/>
        <w:rPr/>
      </w:pPr>
      <w:r>
        <w:rPr/>
        <w:t>WEATHER BARRIERS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2019 - 2019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Wolf Home Products; vapor retarders.</w:t>
      </w:r>
      <w:r>
        <w:rPr/>
        <w:br/>
        <w:t>This section is based on the products of Wolf Home Products, which is located at:20 W. Market St.York, PA 17401Toll Free Tel: 800-388-9653Email: </w:t>
      </w:r>
      <w:hyperlink r:id="rId_9A3D82_1" w:history="1">
        <w:tooltip>request info (JDFoura@wolfhomeproducts.com) downloads</w:tooltip>
        <w:r>
          <w:rPr>
            <w:rStyle w:val="Hyperlink"/>
            <w:color w:val="802020"/>
            <w:u w:val="single"/>
          </w:rPr>
          <w:t>request info (JDFoura@wolfhomeproducts.com)</w:t>
        </w:r>
      </w:hyperlink>
      <w:r>
        <w:rPr/>
        <w:t/>
      </w:r>
      <w:r>
        <w:rPr/>
        <w:br/>
        <w:t>Web: </w:t>
      </w:r>
      <w:hyperlink r:id="rId_9A3D82_2" w:history="1">
        <w:tooltip>https://www.wolfhomeproducts.com downloads</w:tooltip>
        <w:r>
          <w:rPr>
            <w:rStyle w:val="Hyperlink"/>
            <w:color w:val="802020"/>
            <w:u w:val="single"/>
          </w:rPr>
          <w:t>https://www.wolfhomeproducts.com</w:t>
        </w:r>
      </w:hyperlink>
      <w:r>
        <w:rPr/>
        <w:t>  </w:t>
      </w:r>
      <w:r>
        <w:rPr/>
        <w:br/>
        <w:t> [ </w:t>
      </w:r>
      <w:hyperlink r:id="rId_9A3D82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Wolf Home Products was founded in 1843 as a single store selling dry goods and lumber on the banks of Pennsylvania's Susquehanna River. During the first half of the 1900s, the company expanded into a mid-Atlantic wholesale and retail lumber operation with 30 locations.</w:t>
      </w:r>
      <w:r>
        <w:rPr/>
        <w:br/>
        <w:t>By the early 2000s, Wolf transitioned its successful lumber operation into a sourcing organization, offering kitchen, bath, and building products exclusively to independent building materials dealers.</w:t>
      </w:r>
      <w:r>
        <w:rPr/>
        <w:br/>
        <w:t>Wolf Home Products continued its growth with the introduction of Wolf-branded product lines in 2010. Today, the company is committed to product and geographic expansion, servicing 3,500+ dealers nationally and in Canada. 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Vapor retarders.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15 00 - Wood Decking.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42 00 - Wall Panels.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International (ASTM):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D779 - Standard Test Method for Water Resistance of Paper, Paperboard and Other Sheet Materials by the Dry Indicator Method.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D5034 - Standard Test Method for Breaking Strength and Elongation of Textile Fabrics (Grab Test).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E84 - Standard Test Method for Surface Burning Characteristics of Building Materials.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E96 - Standard Test Methods for Water Vapor Transmission of Materials.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E2178 - Standard Test Method for Air Permeance of Building Materials.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E2273 - Standard Test Method for Determining the Drainage Efficiency of Exterior Insulation and Finish Systems (EIFS) Clad Wall Assemblies.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International Code Council (ICC):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ICC AC38 - Water Resistive Barriers.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Oregon Residential Specialty Code: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Section R703.1 for drainage housewrap products.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>
      <w:pPr>
        <w:pStyle w:val="ARCATnote"/>
        <w:rPr/>
      </w:pPr>
      <w:r>
        <w:rPr/>
        <w:t>** NOTE TO SPECIFIER ** Delete if not applicable to product type.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Two representative units of each type, size, pattern and color.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details of materials, construction and finish. Include relationship with adjacent construction.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on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Intent of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mock-up is not acceptable, rebuild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CONFERENCE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a conference approximately two weeks before scheduled commencement of the Work. Attendees shall include Architect, Contractor and trades involved. Agenda shall include schedule, responsibilities, critical path items and approvals.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Warranty: Provide manufacturer's standard limited warranty.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Supplier: Wolf Home Products, which is located at: 20 West Market Street; York, PA 17401; ASD Toll Free: 800-388-9653; Email: _____; Web: www.wolfhomeproducts.com.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PERFORMANCE REQUIREMENTS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Standards Compliance: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ICC AC38: ICC-ESR-3641 comply with: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UV exposure: Pass.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Accelerated aging: Pass.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Low temperature bend/pliability: Pass.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E96 for Water Vapor Transmission.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E2178 for Air Permeance.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Water Resistance per ASTM D779: Pass 60 minutes as is and aged.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Tensile Strength per ASTM D5034: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Machine direction: 50 pounds-force (222.4 N).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Cross direction: 40 pounds-force (178 N).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Drainage Efficiency per ASTM D2273 and Oregon Residential Specialty Code Section R703.1: 98 percent.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Surface Burning Characteristics per ASTM E84: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Flame spread: Class 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Smoke developed: Class A.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VAPOR RETARDERS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BLOCK-IT House Wrap; as supplied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Materials: Microporous film laminated to spunbound polypropylene fabric composed of small denier fibers, including olefin.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Overall Weight per ASTM D3776: 3.24 ounce per square yard (110 grams per square meter).</w:t>
      </w:r>
    </w:p>
    <w:p>
      <w:pPr>
        <w:pStyle w:val="ARCATnote"/>
        <w:rPr/>
      </w:pPr>
      <w:r>
        <w:rPr/>
        <w:t>** NOTE TO SPECIFIER ** Contact manufacturer's representative to determine availability of roll sizes suitable for project in your area.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 Width: 3 feet (914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 Width: 10 feet (3048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 Width: 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 Length: 100 feet (30.48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 Length: 150 feet (45.72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 Length: _____.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ACCESSORIES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Mechanical Fasteners: Cap nails or staples in accordance with vapor retarder manufacturer's written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Sealing Tape: Self-adhesive acrylic seam sealing tape.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Flashing Tape: Flashing tape with acrylic or butyl adhesive in accordance with manufacturer's written recommendations.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Verify that substrate and adjacent materials are dry and ready to receive vapor retarder.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install vapor retarder over saturated substrate.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Start at corner and install vapor retarder in shingle fashion with fabric side facing exterior.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Ensure vapor retarder continues beyond band joist and extends 2 inches (51 mm) minimum below frame to foundation intersection.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 in place using cap nails or staples at 24 inches (610 mm) on center maximum.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fasteners are 4inches minimum away from material edges and 12 inches (305 mm) minimum away from top of doors and windows.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6 inches minimum overlap at horizontal joint and 12 inches (305 mm) minimum overlap at vertical joints.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vapor retarder beyond attic and other unoccupied spaces to roofline and under trim.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Ensure vapor retarder integrates correctly with flashing.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Trim vapor retarder at intersection of wall and roof.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Overlap edges 24 inches (610 mm) minimum beyond corner if seams fall within 16 inches (406 mm) of exterior corner of structure.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Cut vapor retarder at windows, doors and other penetrations in accordance with manufacturer's written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Flash around penetrations with flashing tape. Apply flashing tape to vertical edges of vapor retarder flap in accordance with manufacturer's written recommendations.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FIELD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Field Inspection: Coordinate field inspection in accordance with appropriate sections in Division 01.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manufacturer's recommendations.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Repair small tears less than 6 inches (152 mm) long in vapor retarder with sealing tape.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Repair tears longer than 6 inches (152 mm) by cutting flap in vapor retarder 2 inches (51 mm) minimum beyond bottom and sides of tear.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Insert wider piece of vapor retarder under flap, shingle style and seal edges.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 not cover repairs with other work before receipt of approval from Architect.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07 25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5AE129"
  Type="http://schemas.openxmlformats.org/officeDocument/2006/relationships/image"
  Target="https://www.arcat.com/clients/gfx/wolf.png"
  TargetMode="External"
/>
<Relationship
  Id="rId_9A3D82_1"
  Type="http://schemas.openxmlformats.org/officeDocument/2006/relationships/hyperlink"
  Target="https://arcat.com/rfi?action=email&amp;company=Wolf%252BHome%252BProducts&amp;message=RE%253A%2520Spec%2520Question%2520(07250whp)%253A%2520&amp;coid=52495&amp;spec=07250whp&amp;rep=&amp;fax="
  TargetMode="External"
/>
<Relationship
  Id="rId_9A3D82_2"
  Type="http://schemas.openxmlformats.org/officeDocument/2006/relationships/hyperlink"
  Target="https://www.wolfhomeproducts.com"
  TargetMode="External"
/>
<Relationship
  Id="rId_9A3D82_3"
  Type="http://schemas.openxmlformats.org/officeDocument/2006/relationships/hyperlink"
  Target="https://arcat.com/company/wolf-home-products-52495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